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D20F8" w14:textId="77777777" w:rsidR="00547343" w:rsidRDefault="001A7F03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48B842E3" wp14:editId="5FEADAA0">
                <wp:simplePos x="0" y="0"/>
                <wp:positionH relativeFrom="page">
                  <wp:posOffset>5778500</wp:posOffset>
                </wp:positionH>
                <wp:positionV relativeFrom="paragraph">
                  <wp:posOffset>2025015</wp:posOffset>
                </wp:positionV>
                <wp:extent cx="1168400" cy="406400"/>
                <wp:effectExtent l="0" t="0" r="0" b="0"/>
                <wp:wrapNone/>
                <wp:docPr id="179658337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406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FD6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455pt;margin-top:159.45pt;width:92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" strokeweight=".5pt">
                <v:textbox inset="0,0,0,0"/>
                <w10:wrap anchorx="page"/>
                <w10:anchorlock/>
              </v:shape>
            </w:pict>
          </mc:Fallback>
        </mc:AlternateContent>
      </w:r>
    </w:p>
    <w:tbl>
      <w:tblPr>
        <w:tblW w:w="9819" w:type="dxa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"/>
        <w:gridCol w:w="551"/>
        <w:gridCol w:w="997"/>
        <w:gridCol w:w="142"/>
        <w:gridCol w:w="37"/>
        <w:gridCol w:w="30"/>
        <w:gridCol w:w="179"/>
        <w:gridCol w:w="30"/>
        <w:gridCol w:w="7"/>
        <w:gridCol w:w="173"/>
        <w:gridCol w:w="239"/>
        <w:gridCol w:w="180"/>
        <w:gridCol w:w="30"/>
        <w:gridCol w:w="180"/>
        <w:gridCol w:w="30"/>
        <w:gridCol w:w="179"/>
        <w:gridCol w:w="30"/>
        <w:gridCol w:w="185"/>
        <w:gridCol w:w="1108"/>
        <w:gridCol w:w="218"/>
        <w:gridCol w:w="605"/>
        <w:gridCol w:w="670"/>
        <w:gridCol w:w="142"/>
        <w:gridCol w:w="12"/>
        <w:gridCol w:w="278"/>
        <w:gridCol w:w="145"/>
        <w:gridCol w:w="132"/>
        <w:gridCol w:w="180"/>
        <w:gridCol w:w="30"/>
        <w:gridCol w:w="74"/>
        <w:gridCol w:w="106"/>
        <w:gridCol w:w="30"/>
        <w:gridCol w:w="180"/>
        <w:gridCol w:w="226"/>
        <w:gridCol w:w="14"/>
        <w:gridCol w:w="180"/>
        <w:gridCol w:w="30"/>
        <w:gridCol w:w="180"/>
        <w:gridCol w:w="30"/>
        <w:gridCol w:w="180"/>
        <w:gridCol w:w="30"/>
        <w:gridCol w:w="186"/>
        <w:gridCol w:w="55"/>
        <w:gridCol w:w="772"/>
      </w:tblGrid>
      <w:tr w:rsidR="00547343" w14:paraId="3B2DFCAC" w14:textId="77777777" w:rsidTr="007D385B">
        <w:trPr>
          <w:trHeight w:val="504"/>
        </w:trPr>
        <w:tc>
          <w:tcPr>
            <w:tcW w:w="9819" w:type="dxa"/>
            <w:gridSpan w:val="44"/>
            <w:vAlign w:val="center"/>
          </w:tcPr>
          <w:p w14:paraId="0F368F8E" w14:textId="77777777" w:rsidR="00547343" w:rsidRPr="009917F9" w:rsidRDefault="00547343" w:rsidP="008372FD">
            <w:pPr>
              <w:jc w:val="center"/>
              <w:rPr>
                <w:rFonts w:ascii="ＭＳ ゴシック" w:eastAsia="ＭＳ ゴシック"/>
                <w:sz w:val="28"/>
                <w:szCs w:val="28"/>
              </w:rPr>
            </w:pPr>
            <w:r w:rsidRPr="009917F9">
              <w:rPr>
                <w:rFonts w:ascii="ＭＳ ゴシック" w:eastAsia="ＭＳ ゴシック" w:hint="eastAsia"/>
                <w:sz w:val="28"/>
                <w:szCs w:val="28"/>
              </w:rPr>
              <w:t>履</w:t>
            </w:r>
            <w:r w:rsidR="008372FD">
              <w:rPr>
                <w:rFonts w:ascii="ＭＳ ゴシック" w:eastAsia="ＭＳ ゴシック" w:hint="eastAsia"/>
                <w:sz w:val="28"/>
                <w:szCs w:val="28"/>
              </w:rPr>
              <w:t xml:space="preserve">  </w:t>
            </w:r>
            <w:r w:rsidRPr="009917F9">
              <w:rPr>
                <w:rFonts w:ascii="ＭＳ ゴシック" w:eastAsia="ＭＳ ゴシック" w:hint="eastAsia"/>
                <w:sz w:val="28"/>
                <w:szCs w:val="28"/>
              </w:rPr>
              <w:t>歴</w:t>
            </w:r>
            <w:r w:rsidR="008372FD">
              <w:rPr>
                <w:rFonts w:ascii="ＭＳ ゴシック" w:eastAsia="ＭＳ ゴシック" w:hint="eastAsia"/>
                <w:sz w:val="28"/>
                <w:szCs w:val="28"/>
              </w:rPr>
              <w:t xml:space="preserve">  </w:t>
            </w:r>
            <w:r w:rsidRPr="009917F9">
              <w:rPr>
                <w:rFonts w:ascii="ＭＳ ゴシック" w:eastAsia="ＭＳ ゴシック" w:hint="eastAsia"/>
                <w:sz w:val="28"/>
                <w:szCs w:val="28"/>
              </w:rPr>
              <w:t>書</w:t>
            </w:r>
            <w:r w:rsidR="008372FD">
              <w:rPr>
                <w:rFonts w:ascii="ＭＳ ゴシック" w:eastAsia="ＭＳ ゴシック" w:hint="eastAsia"/>
                <w:sz w:val="28"/>
                <w:szCs w:val="28"/>
              </w:rPr>
              <w:t>（エントリーシート）</w:t>
            </w:r>
          </w:p>
        </w:tc>
      </w:tr>
      <w:tr w:rsidR="00547343" w14:paraId="2338F01E" w14:textId="77777777" w:rsidTr="008372FD">
        <w:trPr>
          <w:trHeight w:val="100"/>
        </w:trPr>
        <w:tc>
          <w:tcPr>
            <w:tcW w:w="9819" w:type="dxa"/>
            <w:gridSpan w:val="44"/>
            <w:vAlign w:val="center"/>
          </w:tcPr>
          <w:p w14:paraId="6E433443" w14:textId="77777777" w:rsidR="00547343" w:rsidRDefault="00547343" w:rsidP="00581603">
            <w:pPr>
              <w:wordWrap w:val="0"/>
              <w:jc w:val="right"/>
            </w:pPr>
            <w:r>
              <w:rPr>
                <w:rFonts w:hint="eastAsia"/>
              </w:rPr>
              <w:t>年　　月　　日　現在</w:t>
            </w:r>
            <w:r w:rsidR="00581603">
              <w:rPr>
                <w:rFonts w:hint="eastAsia"/>
              </w:rPr>
              <w:t xml:space="preserve"> </w:t>
            </w:r>
          </w:p>
        </w:tc>
      </w:tr>
      <w:tr w:rsidR="005D38E9" w14:paraId="73DAA5ED" w14:textId="77777777" w:rsidTr="001D1341">
        <w:trPr>
          <w:gridAfter w:val="17"/>
          <w:wAfter w:w="2483" w:type="dxa"/>
          <w:trHeight w:val="415"/>
        </w:trPr>
        <w:tc>
          <w:tcPr>
            <w:tcW w:w="535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07973" w14:textId="77777777" w:rsidR="005D38E9" w:rsidRPr="00CA5895" w:rsidRDefault="005D38E9" w:rsidP="00CA5895">
            <w:pPr>
              <w:ind w:left="108"/>
              <w:rPr>
                <w:sz w:val="22"/>
                <w:szCs w:val="22"/>
              </w:rPr>
            </w:pPr>
            <w:r w:rsidRPr="00CA5895">
              <w:rPr>
                <w:rFonts w:hint="eastAsia"/>
                <w:sz w:val="22"/>
                <w:szCs w:val="22"/>
              </w:rPr>
              <w:t xml:space="preserve">応募職種：後期研修医 </w:t>
            </w:r>
            <w:r w:rsidR="009C3621">
              <w:rPr>
                <w:rFonts w:hint="eastAsia"/>
                <w:sz w:val="22"/>
                <w:szCs w:val="22"/>
              </w:rPr>
              <w:t xml:space="preserve">　</w:t>
            </w:r>
            <w:r w:rsidRPr="00CA5895">
              <w:rPr>
                <w:rFonts w:hint="eastAsia"/>
                <w:sz w:val="22"/>
                <w:szCs w:val="22"/>
              </w:rPr>
              <w:t xml:space="preserve"> </w:t>
            </w:r>
          </w:p>
          <w:p w14:paraId="422026B7" w14:textId="77777777" w:rsidR="005D38E9" w:rsidRPr="00BC7671" w:rsidRDefault="00BC7671" w:rsidP="00BC7671">
            <w:pPr>
              <w:ind w:left="108"/>
              <w:rPr>
                <w:sz w:val="20"/>
                <w:szCs w:val="20"/>
              </w:rPr>
            </w:pPr>
            <w:r w:rsidRPr="00BC7671">
              <w:rPr>
                <w:rFonts w:hint="eastAsia"/>
                <w:sz w:val="20"/>
                <w:szCs w:val="20"/>
              </w:rPr>
              <w:t>応募</w:t>
            </w:r>
            <w:r w:rsidR="005D38E9" w:rsidRPr="00BC7671">
              <w:rPr>
                <w:rFonts w:hint="eastAsia"/>
                <w:sz w:val="20"/>
                <w:szCs w:val="20"/>
              </w:rPr>
              <w:t>プログラム(いずれかに○</w:t>
            </w:r>
            <w:r w:rsidR="009C3621">
              <w:rPr>
                <w:rFonts w:hint="eastAsia"/>
                <w:sz w:val="20"/>
                <w:szCs w:val="20"/>
              </w:rPr>
              <w:t>）、( )</w:t>
            </w:r>
            <w:r w:rsidR="00A94BA3">
              <w:rPr>
                <w:rFonts w:hint="eastAsia"/>
                <w:sz w:val="20"/>
                <w:szCs w:val="20"/>
              </w:rPr>
              <w:t>内：サブスペ記入</w:t>
            </w:r>
            <w:r w:rsidR="005D38E9" w:rsidRPr="00BC767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A1092" w14:textId="77777777" w:rsidR="005D38E9" w:rsidRDefault="005D38E9" w:rsidP="001D1341">
            <w:pPr>
              <w:ind w:left="108"/>
            </w:pPr>
            <w:r>
              <w:rPr>
                <w:rFonts w:hint="eastAsia"/>
              </w:rPr>
              <w:t>※受験番号</w:t>
            </w:r>
          </w:p>
        </w:tc>
      </w:tr>
      <w:tr w:rsidR="00547343" w14:paraId="68CDE515" w14:textId="77777777" w:rsidTr="009C3621">
        <w:trPr>
          <w:cantSplit/>
          <w:trHeight w:val="611"/>
        </w:trPr>
        <w:tc>
          <w:tcPr>
            <w:tcW w:w="5352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5CBA" w14:textId="77777777" w:rsidR="00BC7671" w:rsidRDefault="008372FD" w:rsidP="00BC7671">
            <w:pPr>
              <w:ind w:firstLineChars="50" w:firstLine="100"/>
              <w:rPr>
                <w:sz w:val="20"/>
                <w:szCs w:val="20"/>
              </w:rPr>
            </w:pPr>
            <w:r w:rsidRPr="00BC7671">
              <w:rPr>
                <w:rFonts w:hint="eastAsia"/>
                <w:sz w:val="20"/>
                <w:szCs w:val="20"/>
              </w:rPr>
              <w:t>内科</w:t>
            </w:r>
            <w:r w:rsidR="00BC7671">
              <w:rPr>
                <w:rFonts w:hint="eastAsia"/>
                <w:sz w:val="20"/>
                <w:szCs w:val="20"/>
              </w:rPr>
              <w:t>（　　　　　）</w:t>
            </w:r>
            <w:r w:rsidR="00F251BC">
              <w:rPr>
                <w:rFonts w:hint="eastAsia"/>
                <w:sz w:val="20"/>
                <w:szCs w:val="20"/>
              </w:rPr>
              <w:t xml:space="preserve">   </w:t>
            </w:r>
            <w:r w:rsidRPr="00BC7671">
              <w:rPr>
                <w:rFonts w:hint="eastAsia"/>
                <w:sz w:val="20"/>
                <w:szCs w:val="20"/>
              </w:rPr>
              <w:t>外科</w:t>
            </w:r>
            <w:r w:rsidR="00BC7671">
              <w:rPr>
                <w:rFonts w:hint="eastAsia"/>
                <w:sz w:val="20"/>
                <w:szCs w:val="20"/>
              </w:rPr>
              <w:t>（　　　　　）</w:t>
            </w:r>
            <w:r w:rsidR="00F251BC">
              <w:rPr>
                <w:rFonts w:hint="eastAsia"/>
                <w:sz w:val="20"/>
                <w:szCs w:val="20"/>
              </w:rPr>
              <w:t xml:space="preserve">   </w:t>
            </w:r>
            <w:r w:rsidRPr="00BC7671">
              <w:rPr>
                <w:rFonts w:hint="eastAsia"/>
                <w:sz w:val="20"/>
                <w:szCs w:val="20"/>
              </w:rPr>
              <w:t>小児科</w:t>
            </w:r>
          </w:p>
          <w:p w14:paraId="291E0724" w14:textId="77777777" w:rsidR="00BC7671" w:rsidRDefault="00F251BC" w:rsidP="00BC7671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産婦人科   麻酔科   </w:t>
            </w:r>
            <w:r w:rsidR="008372FD" w:rsidRPr="00BC7671">
              <w:rPr>
                <w:rFonts w:hint="eastAsia"/>
                <w:sz w:val="20"/>
                <w:szCs w:val="20"/>
              </w:rPr>
              <w:t>放射線科</w:t>
            </w:r>
            <w:r w:rsidR="00BC7671">
              <w:rPr>
                <w:rFonts w:hint="eastAsia"/>
                <w:sz w:val="20"/>
                <w:szCs w:val="20"/>
              </w:rPr>
              <w:t>（　　　　　）</w:t>
            </w:r>
          </w:p>
          <w:p w14:paraId="0004B311" w14:textId="77777777" w:rsidR="00547343" w:rsidRPr="00BC7671" w:rsidRDefault="00F251BC" w:rsidP="00BC7671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救急科  </w:t>
            </w:r>
            <w:r w:rsidR="008C6F35" w:rsidRPr="00BC7671">
              <w:rPr>
                <w:rFonts w:hint="eastAsia"/>
                <w:sz w:val="20"/>
                <w:szCs w:val="20"/>
              </w:rPr>
              <w:t xml:space="preserve"> </w:t>
            </w:r>
            <w:r w:rsidR="008372FD" w:rsidRPr="00BC7671">
              <w:rPr>
                <w:rFonts w:hint="eastAsia"/>
                <w:sz w:val="20"/>
                <w:szCs w:val="20"/>
              </w:rPr>
              <w:t>病理部</w:t>
            </w:r>
          </w:p>
        </w:tc>
        <w:tc>
          <w:tcPr>
            <w:tcW w:w="19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557D" w14:textId="77777777" w:rsidR="00547343" w:rsidRPr="008C6F35" w:rsidRDefault="00547343"/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A6CBC" w14:textId="77777777" w:rsidR="00547343" w:rsidRDefault="00547343"/>
        </w:tc>
        <w:tc>
          <w:tcPr>
            <w:tcW w:w="219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A4536" w14:textId="77777777" w:rsidR="00547343" w:rsidRDefault="00547343">
            <w:pPr>
              <w:ind w:left="420" w:right="420"/>
              <w:jc w:val="distribute"/>
            </w:pPr>
            <w:r>
              <w:rPr>
                <w:rFonts w:hint="eastAsia"/>
              </w:rPr>
              <w:t>写真</w:t>
            </w:r>
          </w:p>
        </w:tc>
      </w:tr>
      <w:tr w:rsidR="00547343" w14:paraId="31D1B3FF" w14:textId="77777777" w:rsidTr="009C3621">
        <w:trPr>
          <w:cantSplit/>
          <w:trHeight w:val="139"/>
        </w:trPr>
        <w:tc>
          <w:tcPr>
            <w:tcW w:w="5352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A46DF" w14:textId="77777777" w:rsidR="00547343" w:rsidRDefault="00547343"/>
        </w:tc>
        <w:tc>
          <w:tcPr>
            <w:tcW w:w="198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DB698" w14:textId="77777777" w:rsidR="00547343" w:rsidRDefault="00547343"/>
        </w:tc>
        <w:tc>
          <w:tcPr>
            <w:tcW w:w="284" w:type="dxa"/>
            <w:gridSpan w:val="3"/>
            <w:tcBorders>
              <w:right w:val="single" w:sz="4" w:space="0" w:color="auto"/>
            </w:tcBorders>
            <w:vAlign w:val="center"/>
          </w:tcPr>
          <w:p w14:paraId="49B2E067" w14:textId="77777777" w:rsidR="00547343" w:rsidRDefault="00547343"/>
        </w:tc>
        <w:tc>
          <w:tcPr>
            <w:tcW w:w="2199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79A92" w14:textId="77777777" w:rsidR="00547343" w:rsidRDefault="00547343"/>
        </w:tc>
      </w:tr>
      <w:tr w:rsidR="00547343" w14:paraId="2697F692" w14:textId="77777777" w:rsidTr="008B4693">
        <w:trPr>
          <w:cantSplit/>
          <w:trHeight w:val="475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F31946" w14:textId="77777777" w:rsidR="00547343" w:rsidRDefault="00547343">
            <w:pPr>
              <w:ind w:left="105" w:right="105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249" w:type="dxa"/>
            <w:gridSpan w:val="2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1D71E4" w14:textId="77777777" w:rsidR="00547343" w:rsidRDefault="00547343"/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6FB0A" w14:textId="77777777" w:rsidR="00547343" w:rsidRDefault="00547343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49F985D9" w14:textId="77777777" w:rsidR="00547343" w:rsidRDefault="00547343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0490C029" w14:textId="77777777" w:rsidR="00547343" w:rsidRDefault="0054734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88EB4" w14:textId="77777777" w:rsidR="00547343" w:rsidRDefault="00547343"/>
        </w:tc>
        <w:tc>
          <w:tcPr>
            <w:tcW w:w="219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776DD" w14:textId="77777777" w:rsidR="00547343" w:rsidRDefault="00547343"/>
        </w:tc>
      </w:tr>
      <w:tr w:rsidR="00547343" w14:paraId="04FC19BD" w14:textId="77777777" w:rsidTr="008B4693">
        <w:trPr>
          <w:cantSplit/>
          <w:trHeight w:val="504"/>
        </w:trPr>
        <w:tc>
          <w:tcPr>
            <w:tcW w:w="1378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B034D" w14:textId="77777777" w:rsidR="00547343" w:rsidRDefault="00547343">
            <w:pPr>
              <w:ind w:left="105" w:right="10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49" w:type="dxa"/>
            <w:gridSpan w:val="20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A66A8" w14:textId="09F0E4F8" w:rsidR="00547343" w:rsidRDefault="00547343">
            <w:pPr>
              <w:ind w:right="420"/>
              <w:jc w:val="right"/>
            </w:pPr>
          </w:p>
        </w:tc>
        <w:tc>
          <w:tcPr>
            <w:tcW w:w="70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11206" w14:textId="77777777" w:rsidR="00547343" w:rsidRDefault="00547343"/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D4599" w14:textId="77777777" w:rsidR="00547343" w:rsidRDefault="00547343"/>
        </w:tc>
        <w:tc>
          <w:tcPr>
            <w:tcW w:w="219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3DB1F" w14:textId="77777777" w:rsidR="00547343" w:rsidRDefault="0054734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無帽、上半身</w:t>
            </w:r>
          </w:p>
          <w:p w14:paraId="3B59F440" w14:textId="77777777" w:rsidR="00547343" w:rsidRDefault="00547343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３ヶ月以内に撮影のもの</w:t>
            </w:r>
          </w:p>
        </w:tc>
      </w:tr>
      <w:tr w:rsidR="00547343" w14:paraId="756BE286" w14:textId="77777777" w:rsidTr="008B4693">
        <w:trPr>
          <w:cantSplit/>
          <w:trHeight w:val="279"/>
        </w:trPr>
        <w:tc>
          <w:tcPr>
            <w:tcW w:w="1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1D02" w14:textId="77777777" w:rsidR="00547343" w:rsidRDefault="00547343">
            <w:pPr>
              <w:ind w:left="105" w:right="105"/>
              <w:jc w:val="distribute"/>
            </w:pPr>
          </w:p>
        </w:tc>
        <w:tc>
          <w:tcPr>
            <w:tcW w:w="5249" w:type="dxa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BC27" w14:textId="77777777" w:rsidR="00547343" w:rsidRDefault="00547343"/>
        </w:tc>
        <w:tc>
          <w:tcPr>
            <w:tcW w:w="7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099F" w14:textId="77777777" w:rsidR="00547343" w:rsidRDefault="00547343"/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1F05B" w14:textId="77777777" w:rsidR="00547343" w:rsidRDefault="00547343"/>
        </w:tc>
        <w:tc>
          <w:tcPr>
            <w:tcW w:w="2199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E937F" w14:textId="77777777" w:rsidR="00547343" w:rsidRDefault="00547343">
            <w:pPr>
              <w:jc w:val="center"/>
            </w:pPr>
            <w:r>
              <w:rPr>
                <w:rFonts w:hint="eastAsia"/>
              </w:rPr>
              <w:t>４×５cm</w:t>
            </w:r>
          </w:p>
          <w:p w14:paraId="118D5112" w14:textId="77777777" w:rsidR="00581603" w:rsidRDefault="00581603">
            <w:pPr>
              <w:jc w:val="center"/>
            </w:pPr>
            <w:r>
              <w:rPr>
                <w:rFonts w:hint="eastAsia"/>
              </w:rPr>
              <w:t>３×４cm</w:t>
            </w:r>
          </w:p>
        </w:tc>
      </w:tr>
      <w:tr w:rsidR="00547343" w14:paraId="24093E07" w14:textId="77777777" w:rsidTr="007B0B9F">
        <w:trPr>
          <w:cantSplit/>
          <w:trHeight w:val="593"/>
        </w:trPr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E175B" w14:textId="77777777" w:rsidR="00547343" w:rsidRDefault="00547343">
            <w:pPr>
              <w:ind w:left="105" w:right="105"/>
              <w:jc w:val="distribute"/>
            </w:pPr>
            <w:r>
              <w:rPr>
                <w:rFonts w:hint="eastAsia"/>
              </w:rPr>
              <w:t>生年</w:t>
            </w:r>
          </w:p>
          <w:p w14:paraId="5132CE75" w14:textId="77777777" w:rsidR="00547343" w:rsidRDefault="00547343">
            <w:pPr>
              <w:ind w:left="105" w:right="105"/>
              <w:jc w:val="distribute"/>
            </w:pPr>
            <w:r>
              <w:rPr>
                <w:rFonts w:hint="eastAsia"/>
              </w:rPr>
              <w:t>月日</w:t>
            </w:r>
          </w:p>
        </w:tc>
        <w:tc>
          <w:tcPr>
            <w:tcW w:w="14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273486" w14:textId="77777777" w:rsidR="00547343" w:rsidRDefault="00A94BA3" w:rsidP="00BC7671">
            <w:pPr>
              <w:ind w:left="105" w:right="552"/>
              <w:jc w:val="distribute"/>
            </w:pPr>
            <w:r>
              <w:rPr>
                <w:rFonts w:hint="eastAsia"/>
              </w:rPr>
              <w:t xml:space="preserve"> </w:t>
            </w:r>
            <w:r w:rsidR="00547343">
              <w:rPr>
                <w:rFonts w:hint="eastAsia"/>
              </w:rPr>
              <w:t>昭和</w:t>
            </w:r>
          </w:p>
          <w:p w14:paraId="6C16C03C" w14:textId="77777777" w:rsidR="00547343" w:rsidRDefault="00A94BA3" w:rsidP="00BC7671">
            <w:pPr>
              <w:ind w:left="105" w:right="552"/>
              <w:jc w:val="distribute"/>
            </w:pPr>
            <w:r>
              <w:rPr>
                <w:rFonts w:hint="eastAsia"/>
              </w:rPr>
              <w:t xml:space="preserve"> </w:t>
            </w:r>
            <w:r w:rsidR="00547343">
              <w:rPr>
                <w:rFonts w:hint="eastAsia"/>
              </w:rPr>
              <w:t>平成</w:t>
            </w:r>
          </w:p>
        </w:tc>
        <w:tc>
          <w:tcPr>
            <w:tcW w:w="4536" w:type="dxa"/>
            <w:gridSpan w:val="1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D9A98B" w14:textId="77777777" w:rsidR="00547343" w:rsidRDefault="00547343" w:rsidP="007B0B9F">
            <w:pPr>
              <w:tabs>
                <w:tab w:val="left" w:pos="724"/>
              </w:tabs>
              <w:ind w:right="630"/>
              <w:jc w:val="right"/>
            </w:pPr>
            <w:r>
              <w:rPr>
                <w:rFonts w:hint="eastAsia"/>
              </w:rPr>
              <w:t xml:space="preserve">年　　月　　日生（満　　</w:t>
            </w:r>
            <w:r w:rsidR="00BC76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A1B21" w14:textId="77777777" w:rsidR="00547343" w:rsidRDefault="00547343"/>
        </w:tc>
        <w:tc>
          <w:tcPr>
            <w:tcW w:w="219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8E76" w14:textId="77777777" w:rsidR="00547343" w:rsidRDefault="00547343"/>
        </w:tc>
      </w:tr>
      <w:tr w:rsidR="00547343" w14:paraId="4194D87C" w14:textId="77777777" w:rsidTr="007B0B9F">
        <w:trPr>
          <w:cantSplit/>
          <w:trHeight w:hRule="exact" w:val="117"/>
        </w:trPr>
        <w:tc>
          <w:tcPr>
            <w:tcW w:w="1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615F" w14:textId="77777777" w:rsidR="00547343" w:rsidRDefault="00547343">
            <w:pPr>
              <w:ind w:left="105" w:right="105"/>
              <w:jc w:val="distribute"/>
            </w:pPr>
          </w:p>
        </w:tc>
        <w:tc>
          <w:tcPr>
            <w:tcW w:w="1422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AD3048" w14:textId="77777777" w:rsidR="00547343" w:rsidRDefault="00547343"/>
        </w:tc>
        <w:tc>
          <w:tcPr>
            <w:tcW w:w="4536" w:type="dxa"/>
            <w:gridSpan w:val="18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2231E4" w14:textId="77777777" w:rsidR="00547343" w:rsidRDefault="00547343"/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E0DBB5" w14:textId="77777777" w:rsidR="00547343" w:rsidRDefault="00547343"/>
        </w:tc>
        <w:tc>
          <w:tcPr>
            <w:tcW w:w="219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98D76" w14:textId="77777777" w:rsidR="00547343" w:rsidRDefault="00547343"/>
        </w:tc>
      </w:tr>
      <w:tr w:rsidR="00547343" w14:paraId="527F13AB" w14:textId="77777777" w:rsidTr="007D385B">
        <w:trPr>
          <w:trHeight w:val="355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41E731" w14:textId="77777777" w:rsidR="00547343" w:rsidRDefault="00547343">
            <w:pPr>
              <w:ind w:left="105" w:right="105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441" w:type="dxa"/>
            <w:gridSpan w:val="4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4EE39F" w14:textId="77777777" w:rsidR="00547343" w:rsidRDefault="00547343"/>
        </w:tc>
      </w:tr>
      <w:tr w:rsidR="003B3FEE" w14:paraId="1AA0287C" w14:textId="77777777" w:rsidTr="007D385B">
        <w:trPr>
          <w:cantSplit/>
          <w:trHeight w:val="20"/>
        </w:trPr>
        <w:tc>
          <w:tcPr>
            <w:tcW w:w="1378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2256D8" w14:textId="77777777" w:rsidR="003B3FEE" w:rsidRDefault="003B3FEE" w:rsidP="007D385B">
            <w:pPr>
              <w:ind w:left="105" w:right="105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997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06A807F" w14:textId="77777777" w:rsidR="003B3FEE" w:rsidRDefault="00024792" w:rsidP="00024792">
            <w:pPr>
              <w:ind w:firstLineChars="50" w:firstLine="105"/>
            </w:pPr>
            <w:r>
              <w:rPr>
                <w:rFonts w:hint="eastAsia"/>
              </w:rPr>
              <w:t>〒</w:t>
            </w:r>
          </w:p>
        </w:tc>
        <w:tc>
          <w:tcPr>
            <w:tcW w:w="1651" w:type="dxa"/>
            <w:gridSpan w:val="15"/>
            <w:tcBorders>
              <w:top w:val="dashed" w:sz="4" w:space="0" w:color="auto"/>
            </w:tcBorders>
            <w:vAlign w:val="center"/>
          </w:tcPr>
          <w:p w14:paraId="40D074DC" w14:textId="77777777" w:rsidR="003B3FEE" w:rsidRDefault="003B3FEE"/>
        </w:tc>
        <w:tc>
          <w:tcPr>
            <w:tcW w:w="5793" w:type="dxa"/>
            <w:gridSpan w:val="26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81FE4FB" w14:textId="77777777" w:rsidR="003B3FEE" w:rsidRDefault="003B3FEE"/>
        </w:tc>
      </w:tr>
      <w:tr w:rsidR="003B3FEE" w14:paraId="342397AA" w14:textId="77777777" w:rsidTr="00495E6B">
        <w:trPr>
          <w:cantSplit/>
          <w:trHeight w:val="355"/>
        </w:trPr>
        <w:tc>
          <w:tcPr>
            <w:tcW w:w="1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DD279" w14:textId="77777777" w:rsidR="003B3FEE" w:rsidRDefault="003B3FEE">
            <w:pPr>
              <w:ind w:left="105" w:right="105"/>
              <w:jc w:val="distribute"/>
            </w:pPr>
          </w:p>
        </w:tc>
        <w:tc>
          <w:tcPr>
            <w:tcW w:w="997" w:type="dxa"/>
            <w:tcBorders>
              <w:left w:val="single" w:sz="4" w:space="0" w:color="auto"/>
              <w:bottom w:val="dashed" w:sz="4" w:space="0" w:color="auto"/>
            </w:tcBorders>
          </w:tcPr>
          <w:p w14:paraId="17C032FE" w14:textId="77777777" w:rsidR="003B3FEE" w:rsidRDefault="003B3FEE" w:rsidP="007D385B"/>
        </w:tc>
        <w:tc>
          <w:tcPr>
            <w:tcW w:w="179" w:type="dxa"/>
            <w:gridSpan w:val="2"/>
            <w:tcBorders>
              <w:bottom w:val="dashed" w:sz="4" w:space="0" w:color="auto"/>
            </w:tcBorders>
            <w:vAlign w:val="center"/>
          </w:tcPr>
          <w:p w14:paraId="4370F53E" w14:textId="77777777" w:rsidR="003B3FEE" w:rsidRDefault="003B3FEE"/>
        </w:tc>
        <w:tc>
          <w:tcPr>
            <w:tcW w:w="30" w:type="dxa"/>
            <w:tcBorders>
              <w:bottom w:val="dashed" w:sz="4" w:space="0" w:color="auto"/>
            </w:tcBorders>
            <w:vAlign w:val="center"/>
          </w:tcPr>
          <w:p w14:paraId="5F7D237D" w14:textId="77777777" w:rsidR="003B3FEE" w:rsidRDefault="003B3FEE"/>
        </w:tc>
        <w:tc>
          <w:tcPr>
            <w:tcW w:w="179" w:type="dxa"/>
            <w:tcBorders>
              <w:bottom w:val="dashed" w:sz="4" w:space="0" w:color="auto"/>
            </w:tcBorders>
            <w:vAlign w:val="center"/>
          </w:tcPr>
          <w:p w14:paraId="5EC755B0" w14:textId="77777777" w:rsidR="003B3FEE" w:rsidRDefault="003B3FEE"/>
        </w:tc>
        <w:tc>
          <w:tcPr>
            <w:tcW w:w="30" w:type="dxa"/>
            <w:tcBorders>
              <w:bottom w:val="dashed" w:sz="4" w:space="0" w:color="auto"/>
            </w:tcBorders>
            <w:vAlign w:val="center"/>
          </w:tcPr>
          <w:p w14:paraId="202F34A1" w14:textId="77777777" w:rsidR="003B3FEE" w:rsidRDefault="003B3FEE"/>
        </w:tc>
        <w:tc>
          <w:tcPr>
            <w:tcW w:w="180" w:type="dxa"/>
            <w:gridSpan w:val="2"/>
            <w:tcBorders>
              <w:bottom w:val="dashed" w:sz="4" w:space="0" w:color="auto"/>
            </w:tcBorders>
            <w:vAlign w:val="center"/>
          </w:tcPr>
          <w:p w14:paraId="4E02C959" w14:textId="77777777" w:rsidR="003B3FEE" w:rsidRDefault="003B3FEE"/>
        </w:tc>
        <w:tc>
          <w:tcPr>
            <w:tcW w:w="239" w:type="dxa"/>
            <w:tcBorders>
              <w:bottom w:val="dashed" w:sz="4" w:space="0" w:color="auto"/>
            </w:tcBorders>
            <w:vAlign w:val="center"/>
          </w:tcPr>
          <w:p w14:paraId="5BF33266" w14:textId="77777777" w:rsidR="003B3FEE" w:rsidRDefault="003B3FEE">
            <w:pPr>
              <w:jc w:val="center"/>
            </w:pPr>
          </w:p>
        </w:tc>
        <w:tc>
          <w:tcPr>
            <w:tcW w:w="180" w:type="dxa"/>
            <w:tcBorders>
              <w:bottom w:val="dashed" w:sz="4" w:space="0" w:color="auto"/>
            </w:tcBorders>
            <w:vAlign w:val="center"/>
          </w:tcPr>
          <w:p w14:paraId="1BE14F72" w14:textId="77777777" w:rsidR="003B3FEE" w:rsidRDefault="003B3FEE"/>
        </w:tc>
        <w:tc>
          <w:tcPr>
            <w:tcW w:w="30" w:type="dxa"/>
            <w:tcBorders>
              <w:bottom w:val="dashed" w:sz="4" w:space="0" w:color="auto"/>
            </w:tcBorders>
            <w:vAlign w:val="center"/>
          </w:tcPr>
          <w:p w14:paraId="2DB17A78" w14:textId="77777777" w:rsidR="003B3FEE" w:rsidRDefault="003B3FEE"/>
        </w:tc>
        <w:tc>
          <w:tcPr>
            <w:tcW w:w="180" w:type="dxa"/>
            <w:tcBorders>
              <w:bottom w:val="dashed" w:sz="4" w:space="0" w:color="auto"/>
            </w:tcBorders>
            <w:vAlign w:val="center"/>
          </w:tcPr>
          <w:p w14:paraId="0CB40DF6" w14:textId="77777777" w:rsidR="003B3FEE" w:rsidRDefault="003B3FEE"/>
        </w:tc>
        <w:tc>
          <w:tcPr>
            <w:tcW w:w="30" w:type="dxa"/>
            <w:tcBorders>
              <w:bottom w:val="dashed" w:sz="4" w:space="0" w:color="auto"/>
            </w:tcBorders>
            <w:vAlign w:val="center"/>
          </w:tcPr>
          <w:p w14:paraId="72884AF7" w14:textId="77777777" w:rsidR="003B3FEE" w:rsidRDefault="003B3FEE"/>
        </w:tc>
        <w:tc>
          <w:tcPr>
            <w:tcW w:w="179" w:type="dxa"/>
            <w:tcBorders>
              <w:bottom w:val="dashed" w:sz="4" w:space="0" w:color="auto"/>
            </w:tcBorders>
            <w:vAlign w:val="center"/>
          </w:tcPr>
          <w:p w14:paraId="71B0D333" w14:textId="77777777" w:rsidR="003B3FEE" w:rsidRDefault="003B3FEE"/>
        </w:tc>
        <w:tc>
          <w:tcPr>
            <w:tcW w:w="30" w:type="dxa"/>
            <w:tcBorders>
              <w:bottom w:val="dashed" w:sz="4" w:space="0" w:color="auto"/>
            </w:tcBorders>
            <w:vAlign w:val="center"/>
          </w:tcPr>
          <w:p w14:paraId="27A333E7" w14:textId="77777777" w:rsidR="003B3FEE" w:rsidRDefault="003B3FEE"/>
        </w:tc>
        <w:tc>
          <w:tcPr>
            <w:tcW w:w="185" w:type="dxa"/>
            <w:tcBorders>
              <w:bottom w:val="dashed" w:sz="4" w:space="0" w:color="auto"/>
            </w:tcBorders>
            <w:vAlign w:val="center"/>
          </w:tcPr>
          <w:p w14:paraId="3B0AFFCE" w14:textId="77777777" w:rsidR="003B3FEE" w:rsidRDefault="003B3FEE"/>
        </w:tc>
        <w:tc>
          <w:tcPr>
            <w:tcW w:w="5793" w:type="dxa"/>
            <w:gridSpan w:val="26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0046857" w14:textId="77777777" w:rsidR="003B3FEE" w:rsidRDefault="003B3FEE">
            <w:pPr>
              <w:ind w:left="420"/>
            </w:pPr>
          </w:p>
        </w:tc>
      </w:tr>
      <w:tr w:rsidR="00547343" w14:paraId="24506652" w14:textId="77777777" w:rsidTr="00495E6B">
        <w:trPr>
          <w:cantSplit/>
          <w:trHeight w:hRule="exact" w:val="379"/>
        </w:trPr>
        <w:tc>
          <w:tcPr>
            <w:tcW w:w="1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283A" w14:textId="77777777" w:rsidR="00547343" w:rsidRDefault="00547343">
            <w:pPr>
              <w:ind w:left="105" w:right="105"/>
              <w:jc w:val="distribute"/>
            </w:pPr>
          </w:p>
        </w:tc>
        <w:tc>
          <w:tcPr>
            <w:tcW w:w="99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A2040" w14:textId="77777777" w:rsidR="00547343" w:rsidRDefault="007D385B" w:rsidP="00A07D78">
            <w:pPr>
              <w:ind w:rightChars="-274" w:right="-575"/>
            </w:pPr>
            <w:r>
              <w:rPr>
                <w:rFonts w:hint="eastAsia"/>
              </w:rPr>
              <w:t xml:space="preserve">　</w:t>
            </w:r>
            <w:r w:rsidR="00A07D78">
              <w:rPr>
                <w:rFonts w:hint="eastAsia"/>
                <w:sz w:val="20"/>
              </w:rPr>
              <w:t>TEL</w:t>
            </w:r>
          </w:p>
        </w:tc>
        <w:tc>
          <w:tcPr>
            <w:tcW w:w="1651" w:type="dxa"/>
            <w:gridSpan w:val="1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13EF4B" w14:textId="77777777" w:rsidR="00547343" w:rsidRDefault="00547343"/>
        </w:tc>
        <w:tc>
          <w:tcPr>
            <w:tcW w:w="5793" w:type="dxa"/>
            <w:gridSpan w:val="26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0B5B" w14:textId="77777777" w:rsidR="00547343" w:rsidRDefault="003B3FEE" w:rsidP="00A07D78">
            <w:r>
              <w:rPr>
                <w:rFonts w:hint="eastAsia"/>
              </w:rPr>
              <w:t xml:space="preserve">　　</w:t>
            </w:r>
            <w:r w:rsidR="00384E69">
              <w:rPr>
                <w:rFonts w:hint="eastAsia"/>
                <w:sz w:val="20"/>
              </w:rPr>
              <w:t>e-m</w:t>
            </w:r>
            <w:r w:rsidR="00A07D78">
              <w:rPr>
                <w:rFonts w:hint="eastAsia"/>
                <w:sz w:val="20"/>
              </w:rPr>
              <w:t>ail</w:t>
            </w:r>
          </w:p>
        </w:tc>
      </w:tr>
      <w:tr w:rsidR="00547343" w14:paraId="080D6369" w14:textId="77777777" w:rsidTr="007D385B">
        <w:trPr>
          <w:cantSplit/>
          <w:trHeight w:hRule="exact" w:val="118"/>
        </w:trPr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21D79" w14:textId="77777777" w:rsidR="00547343" w:rsidRDefault="008372FD">
            <w:pPr>
              <w:spacing w:before="120"/>
              <w:ind w:left="108" w:right="108"/>
              <w:jc w:val="distribute"/>
            </w:pPr>
            <w:r>
              <w:rPr>
                <w:rFonts w:hAnsi="ＭＳ 明朝" w:cs="ＭＳ 明朝"/>
              </w:rPr>
              <w:t>その他の</w:t>
            </w:r>
          </w:p>
          <w:p w14:paraId="23E181F3" w14:textId="77777777" w:rsidR="00547343" w:rsidRDefault="00547343">
            <w:pPr>
              <w:spacing w:before="120"/>
              <w:ind w:left="108" w:right="108"/>
              <w:jc w:val="distribute"/>
            </w:pPr>
          </w:p>
          <w:p w14:paraId="1D431CB3" w14:textId="77777777" w:rsidR="00547343" w:rsidRDefault="00547343">
            <w:pPr>
              <w:spacing w:before="120"/>
              <w:ind w:left="108" w:right="108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0B534" w14:textId="77777777" w:rsidR="00547343" w:rsidRDefault="00547343">
            <w:pPr>
              <w:ind w:left="105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40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244BE1" w14:textId="77777777" w:rsidR="00547343" w:rsidRDefault="00547343"/>
        </w:tc>
        <w:tc>
          <w:tcPr>
            <w:tcW w:w="824" w:type="dxa"/>
            <w:gridSpan w:val="3"/>
            <w:tcBorders>
              <w:top w:val="single" w:sz="4" w:space="0" w:color="auto"/>
            </w:tcBorders>
            <w:vAlign w:val="center"/>
          </w:tcPr>
          <w:p w14:paraId="4B7FD539" w14:textId="77777777" w:rsidR="00547343" w:rsidRDefault="00547343"/>
        </w:tc>
        <w:tc>
          <w:tcPr>
            <w:tcW w:w="423" w:type="dxa"/>
            <w:gridSpan w:val="2"/>
            <w:tcBorders>
              <w:top w:val="single" w:sz="4" w:space="0" w:color="auto"/>
            </w:tcBorders>
            <w:vAlign w:val="center"/>
          </w:tcPr>
          <w:p w14:paraId="0223C76C" w14:textId="77777777" w:rsidR="00547343" w:rsidRDefault="00547343"/>
        </w:tc>
        <w:tc>
          <w:tcPr>
            <w:tcW w:w="1843" w:type="dxa"/>
            <w:gridSpan w:val="17"/>
            <w:tcBorders>
              <w:top w:val="single" w:sz="4" w:space="0" w:color="auto"/>
            </w:tcBorders>
            <w:vAlign w:val="center"/>
          </w:tcPr>
          <w:p w14:paraId="31A63A4D" w14:textId="77777777" w:rsidR="00547343" w:rsidRDefault="00547343"/>
        </w:tc>
        <w:tc>
          <w:tcPr>
            <w:tcW w:w="7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175B10" w14:textId="77777777" w:rsidR="00547343" w:rsidRDefault="00547343"/>
        </w:tc>
      </w:tr>
      <w:tr w:rsidR="00547343" w14:paraId="3DE36F57" w14:textId="77777777" w:rsidTr="007D385B">
        <w:trPr>
          <w:cantSplit/>
          <w:trHeight w:val="355"/>
        </w:trPr>
        <w:tc>
          <w:tcPr>
            <w:tcW w:w="1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B6A85" w14:textId="77777777" w:rsidR="00547343" w:rsidRDefault="00547343">
            <w:pPr>
              <w:ind w:left="105" w:right="105"/>
              <w:jc w:val="distribute"/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22CB6" w14:textId="77777777" w:rsidR="00547343" w:rsidRDefault="00547343">
            <w:pPr>
              <w:ind w:left="105" w:right="105"/>
              <w:jc w:val="distribute"/>
            </w:pPr>
          </w:p>
        </w:tc>
        <w:tc>
          <w:tcPr>
            <w:tcW w:w="3440" w:type="dxa"/>
            <w:gridSpan w:val="17"/>
            <w:tcBorders>
              <w:left w:val="single" w:sz="4" w:space="0" w:color="auto"/>
            </w:tcBorders>
            <w:vAlign w:val="center"/>
          </w:tcPr>
          <w:p w14:paraId="1D1A0508" w14:textId="77777777" w:rsidR="00547343" w:rsidRDefault="007D385B">
            <w:r>
              <w:rPr>
                <w:rFonts w:hint="eastAsia"/>
              </w:rPr>
              <w:t>〒</w:t>
            </w:r>
          </w:p>
        </w:tc>
        <w:tc>
          <w:tcPr>
            <w:tcW w:w="812" w:type="dxa"/>
            <w:gridSpan w:val="2"/>
            <w:vAlign w:val="center"/>
          </w:tcPr>
          <w:p w14:paraId="0A3FBF41" w14:textId="77777777" w:rsidR="00547343" w:rsidRDefault="00547343"/>
        </w:tc>
        <w:tc>
          <w:tcPr>
            <w:tcW w:w="435" w:type="dxa"/>
            <w:gridSpan w:val="3"/>
          </w:tcPr>
          <w:p w14:paraId="4A98CEB2" w14:textId="77777777" w:rsidR="00547343" w:rsidRDefault="00547343">
            <w:pPr>
              <w:jc w:val="center"/>
            </w:pPr>
          </w:p>
        </w:tc>
        <w:tc>
          <w:tcPr>
            <w:tcW w:w="312" w:type="dxa"/>
            <w:gridSpan w:val="2"/>
            <w:vAlign w:val="center"/>
          </w:tcPr>
          <w:p w14:paraId="633E5156" w14:textId="77777777" w:rsidR="00547343" w:rsidRDefault="00547343"/>
        </w:tc>
        <w:tc>
          <w:tcPr>
            <w:tcW w:w="30" w:type="dxa"/>
            <w:vAlign w:val="center"/>
          </w:tcPr>
          <w:p w14:paraId="68C345CD" w14:textId="77777777" w:rsidR="00547343" w:rsidRDefault="00547343"/>
        </w:tc>
        <w:tc>
          <w:tcPr>
            <w:tcW w:w="180" w:type="dxa"/>
            <w:gridSpan w:val="2"/>
            <w:vAlign w:val="center"/>
          </w:tcPr>
          <w:p w14:paraId="2659C974" w14:textId="77777777" w:rsidR="00547343" w:rsidRDefault="00547343"/>
        </w:tc>
        <w:tc>
          <w:tcPr>
            <w:tcW w:w="30" w:type="dxa"/>
            <w:vAlign w:val="center"/>
          </w:tcPr>
          <w:p w14:paraId="5D9223E8" w14:textId="77777777" w:rsidR="00547343" w:rsidRDefault="00547343"/>
        </w:tc>
        <w:tc>
          <w:tcPr>
            <w:tcW w:w="180" w:type="dxa"/>
            <w:vAlign w:val="center"/>
          </w:tcPr>
          <w:p w14:paraId="4A786109" w14:textId="77777777" w:rsidR="00547343" w:rsidRDefault="00547343"/>
        </w:tc>
        <w:tc>
          <w:tcPr>
            <w:tcW w:w="240" w:type="dxa"/>
            <w:gridSpan w:val="2"/>
            <w:vAlign w:val="center"/>
          </w:tcPr>
          <w:p w14:paraId="072F6360" w14:textId="77777777" w:rsidR="00547343" w:rsidRDefault="00547343">
            <w:pPr>
              <w:jc w:val="center"/>
            </w:pPr>
          </w:p>
        </w:tc>
        <w:tc>
          <w:tcPr>
            <w:tcW w:w="180" w:type="dxa"/>
            <w:vAlign w:val="center"/>
          </w:tcPr>
          <w:p w14:paraId="400409D4" w14:textId="77777777" w:rsidR="00547343" w:rsidRDefault="00547343"/>
        </w:tc>
        <w:tc>
          <w:tcPr>
            <w:tcW w:w="30" w:type="dxa"/>
            <w:vAlign w:val="center"/>
          </w:tcPr>
          <w:p w14:paraId="75F9ED71" w14:textId="77777777" w:rsidR="00547343" w:rsidRDefault="00547343"/>
        </w:tc>
        <w:tc>
          <w:tcPr>
            <w:tcW w:w="180" w:type="dxa"/>
            <w:vAlign w:val="center"/>
          </w:tcPr>
          <w:p w14:paraId="101709AE" w14:textId="77777777" w:rsidR="00547343" w:rsidRDefault="00547343"/>
        </w:tc>
        <w:tc>
          <w:tcPr>
            <w:tcW w:w="30" w:type="dxa"/>
            <w:vAlign w:val="center"/>
          </w:tcPr>
          <w:p w14:paraId="5EDB14FA" w14:textId="77777777" w:rsidR="00547343" w:rsidRDefault="00547343"/>
        </w:tc>
        <w:tc>
          <w:tcPr>
            <w:tcW w:w="180" w:type="dxa"/>
            <w:vAlign w:val="center"/>
          </w:tcPr>
          <w:p w14:paraId="15C0A093" w14:textId="77777777" w:rsidR="00547343" w:rsidRDefault="00547343"/>
        </w:tc>
        <w:tc>
          <w:tcPr>
            <w:tcW w:w="30" w:type="dxa"/>
            <w:vAlign w:val="center"/>
          </w:tcPr>
          <w:p w14:paraId="19DCF482" w14:textId="77777777" w:rsidR="00547343" w:rsidRDefault="00547343"/>
        </w:tc>
        <w:tc>
          <w:tcPr>
            <w:tcW w:w="241" w:type="dxa"/>
            <w:gridSpan w:val="2"/>
            <w:vAlign w:val="center"/>
          </w:tcPr>
          <w:p w14:paraId="4C9CCF2E" w14:textId="77777777" w:rsidR="00547343" w:rsidRDefault="00547343"/>
        </w:tc>
        <w:tc>
          <w:tcPr>
            <w:tcW w:w="772" w:type="dxa"/>
            <w:tcBorders>
              <w:right w:val="single" w:sz="4" w:space="0" w:color="auto"/>
            </w:tcBorders>
            <w:vAlign w:val="center"/>
          </w:tcPr>
          <w:p w14:paraId="36C4FB24" w14:textId="77777777" w:rsidR="00547343" w:rsidRDefault="00547343"/>
        </w:tc>
      </w:tr>
      <w:tr w:rsidR="00547343" w14:paraId="39693B61" w14:textId="77777777" w:rsidTr="007D385B">
        <w:trPr>
          <w:cantSplit/>
          <w:trHeight w:val="151"/>
        </w:trPr>
        <w:tc>
          <w:tcPr>
            <w:tcW w:w="1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33F96" w14:textId="77777777" w:rsidR="00547343" w:rsidRDefault="00547343">
            <w:pPr>
              <w:ind w:left="105" w:right="105"/>
              <w:jc w:val="distribute"/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354F" w14:textId="77777777" w:rsidR="00547343" w:rsidRDefault="00547343"/>
        </w:tc>
        <w:tc>
          <w:tcPr>
            <w:tcW w:w="3440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D8ED0C" w14:textId="77777777" w:rsidR="00547343" w:rsidRDefault="00547343"/>
        </w:tc>
        <w:tc>
          <w:tcPr>
            <w:tcW w:w="1102" w:type="dxa"/>
            <w:gridSpan w:val="4"/>
            <w:tcBorders>
              <w:bottom w:val="single" w:sz="4" w:space="0" w:color="auto"/>
            </w:tcBorders>
            <w:vAlign w:val="center"/>
          </w:tcPr>
          <w:p w14:paraId="610A9490" w14:textId="77777777" w:rsidR="00547343" w:rsidRDefault="00A07D78">
            <w:r>
              <w:rPr>
                <w:rFonts w:hint="eastAsia"/>
              </w:rPr>
              <w:t>TEL</w:t>
            </w:r>
          </w:p>
        </w:tc>
        <w:tc>
          <w:tcPr>
            <w:tcW w:w="145" w:type="dxa"/>
            <w:tcBorders>
              <w:bottom w:val="single" w:sz="4" w:space="0" w:color="auto"/>
            </w:tcBorders>
            <w:vAlign w:val="center"/>
          </w:tcPr>
          <w:p w14:paraId="6DF242C8" w14:textId="77777777" w:rsidR="00547343" w:rsidRDefault="00547343"/>
        </w:tc>
        <w:tc>
          <w:tcPr>
            <w:tcW w:w="1843" w:type="dxa"/>
            <w:gridSpan w:val="17"/>
            <w:tcBorders>
              <w:bottom w:val="single" w:sz="4" w:space="0" w:color="auto"/>
            </w:tcBorders>
            <w:vAlign w:val="center"/>
          </w:tcPr>
          <w:p w14:paraId="01F8F722" w14:textId="77777777" w:rsidR="00547343" w:rsidRDefault="00547343"/>
        </w:tc>
        <w:tc>
          <w:tcPr>
            <w:tcW w:w="7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2D8C39" w14:textId="77777777" w:rsidR="00547343" w:rsidRDefault="00547343"/>
        </w:tc>
      </w:tr>
      <w:tr w:rsidR="00547343" w14:paraId="1B26809E" w14:textId="77777777" w:rsidTr="007D385B">
        <w:trPr>
          <w:cantSplit/>
          <w:trHeight w:val="504"/>
        </w:trPr>
        <w:tc>
          <w:tcPr>
            <w:tcW w:w="1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CC76" w14:textId="77777777" w:rsidR="00547343" w:rsidRDefault="00547343">
            <w:pPr>
              <w:ind w:left="105" w:right="105"/>
              <w:jc w:val="distribute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84A3" w14:textId="77777777" w:rsidR="00547343" w:rsidRDefault="00547343">
            <w:pPr>
              <w:ind w:left="105" w:right="10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CC7" w14:textId="77777777" w:rsidR="00547343" w:rsidRDefault="00547343"/>
        </w:tc>
        <w:tc>
          <w:tcPr>
            <w:tcW w:w="1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76C8" w14:textId="77777777" w:rsidR="00547343" w:rsidRDefault="00547343">
            <w:pPr>
              <w:ind w:left="105" w:right="105"/>
              <w:jc w:val="distribute"/>
            </w:pPr>
            <w:r>
              <w:rPr>
                <w:rFonts w:hint="eastAsia"/>
              </w:rPr>
              <w:t>本人との</w:t>
            </w:r>
          </w:p>
          <w:p w14:paraId="29ADC45A" w14:textId="77777777" w:rsidR="00547343" w:rsidRDefault="00547343">
            <w:pPr>
              <w:ind w:left="105" w:right="105"/>
              <w:jc w:val="distribute"/>
            </w:pPr>
            <w:r>
              <w:rPr>
                <w:rFonts w:hint="eastAsia"/>
              </w:rPr>
              <w:t>関係</w:t>
            </w:r>
          </w:p>
        </w:tc>
        <w:tc>
          <w:tcPr>
            <w:tcW w:w="1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78A" w14:textId="77777777" w:rsidR="00547343" w:rsidRDefault="00547343"/>
        </w:tc>
      </w:tr>
      <w:tr w:rsidR="00547343" w14:paraId="1D03702B" w14:textId="77777777" w:rsidTr="007D385B">
        <w:trPr>
          <w:trHeight w:val="504"/>
        </w:trPr>
        <w:tc>
          <w:tcPr>
            <w:tcW w:w="9819" w:type="dxa"/>
            <w:gridSpan w:val="4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0EBD1" w14:textId="77777777" w:rsidR="00547343" w:rsidRDefault="00A94BA3" w:rsidP="008372FD">
            <w:pPr>
              <w:ind w:left="108"/>
            </w:pPr>
            <w:r>
              <w:rPr>
                <w:rFonts w:hint="eastAsia"/>
              </w:rPr>
              <w:t>（注）その他の連絡先は、現住所以外に合否の連絡を希望する場合にのみ記入のこと。</w:t>
            </w:r>
          </w:p>
        </w:tc>
      </w:tr>
      <w:tr w:rsidR="00547343" w14:paraId="009C5099" w14:textId="77777777" w:rsidTr="007D385B">
        <w:trPr>
          <w:cantSplit/>
          <w:trHeight w:val="504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2E0CA" w14:textId="77777777" w:rsidR="00547343" w:rsidRDefault="00547343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2BA65D95" w14:textId="77777777" w:rsidR="00547343" w:rsidRDefault="00547343">
            <w:pPr>
              <w:jc w:val="center"/>
            </w:pPr>
          </w:p>
          <w:p w14:paraId="2860D973" w14:textId="77777777" w:rsidR="00547343" w:rsidRDefault="00547343">
            <w:pPr>
              <w:jc w:val="center"/>
            </w:pPr>
          </w:p>
          <w:p w14:paraId="2682CCB9" w14:textId="77777777" w:rsidR="00547343" w:rsidRDefault="00547343">
            <w:pPr>
              <w:jc w:val="center"/>
            </w:pPr>
          </w:p>
          <w:p w14:paraId="02F494AD" w14:textId="77777777" w:rsidR="00547343" w:rsidRDefault="00547343">
            <w:pPr>
              <w:jc w:val="center"/>
            </w:pPr>
          </w:p>
          <w:p w14:paraId="7BF85E8D" w14:textId="77777777" w:rsidR="00547343" w:rsidRDefault="00547343">
            <w:pPr>
              <w:jc w:val="center"/>
            </w:pPr>
          </w:p>
          <w:p w14:paraId="02503FCA" w14:textId="77777777" w:rsidR="00547343" w:rsidRDefault="00547343">
            <w:pPr>
              <w:jc w:val="center"/>
            </w:pPr>
          </w:p>
          <w:p w14:paraId="5BABD676" w14:textId="77777777" w:rsidR="00547343" w:rsidRDefault="00547343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4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61E8" w14:textId="77777777" w:rsidR="00547343" w:rsidRDefault="00547343">
            <w:pPr>
              <w:ind w:left="629" w:right="629"/>
              <w:jc w:val="distribute"/>
            </w:pPr>
            <w:r>
              <w:rPr>
                <w:rFonts w:hint="eastAsia"/>
              </w:rPr>
              <w:t>修業期間</w:t>
            </w:r>
          </w:p>
        </w:tc>
        <w:tc>
          <w:tcPr>
            <w:tcW w:w="46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E77D" w14:textId="77777777" w:rsidR="00547343" w:rsidRDefault="00547343">
            <w:pPr>
              <w:ind w:left="629" w:right="629"/>
              <w:jc w:val="distribute"/>
            </w:pPr>
            <w:r>
              <w:rPr>
                <w:rFonts w:hint="eastAsia"/>
              </w:rPr>
              <w:t>学校・学部・学科名</w:t>
            </w:r>
          </w:p>
        </w:tc>
      </w:tr>
      <w:tr w:rsidR="00547343" w14:paraId="48FEAD84" w14:textId="77777777" w:rsidTr="008372FD">
        <w:trPr>
          <w:cantSplit/>
          <w:trHeight w:val="504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CBB2E" w14:textId="77777777" w:rsidR="00547343" w:rsidRDefault="00547343"/>
        </w:tc>
        <w:tc>
          <w:tcPr>
            <w:tcW w:w="4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83A9" w14:textId="77777777" w:rsidR="00547343" w:rsidRDefault="00547343" w:rsidP="008372FD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38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8BAB3" w14:textId="77777777" w:rsidR="00547343" w:rsidRDefault="00547343"/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3BF1" w14:textId="77777777" w:rsidR="00547343" w:rsidRDefault="00547343">
            <w:pPr>
              <w:spacing w:line="240" w:lineRule="exact"/>
              <w:jc w:val="center"/>
            </w:pPr>
            <w:r>
              <w:rPr>
                <w:rFonts w:hint="eastAsia"/>
              </w:rPr>
              <w:t>卒業</w:t>
            </w:r>
          </w:p>
          <w:p w14:paraId="5DDB815D" w14:textId="77777777" w:rsidR="00547343" w:rsidRDefault="00547343">
            <w:pPr>
              <w:spacing w:line="240" w:lineRule="exact"/>
              <w:jc w:val="center"/>
            </w:pPr>
            <w:r>
              <w:rPr>
                <w:rFonts w:hint="eastAsia"/>
              </w:rPr>
              <w:t>中退</w:t>
            </w:r>
          </w:p>
        </w:tc>
      </w:tr>
      <w:tr w:rsidR="00547343" w14:paraId="03F4AC4A" w14:textId="77777777" w:rsidTr="008372FD">
        <w:trPr>
          <w:cantSplit/>
          <w:trHeight w:val="504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38DE5" w14:textId="77777777" w:rsidR="00547343" w:rsidRDefault="00547343"/>
        </w:tc>
        <w:tc>
          <w:tcPr>
            <w:tcW w:w="4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8E71" w14:textId="77777777" w:rsidR="00547343" w:rsidRDefault="00547343" w:rsidP="008372FD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38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A04F75" w14:textId="77777777" w:rsidR="00547343" w:rsidRDefault="00547343"/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4FD24" w14:textId="77777777" w:rsidR="00547343" w:rsidRDefault="00547343">
            <w:pPr>
              <w:spacing w:line="240" w:lineRule="exact"/>
              <w:jc w:val="center"/>
            </w:pPr>
            <w:r>
              <w:rPr>
                <w:rFonts w:hint="eastAsia"/>
              </w:rPr>
              <w:t>卒業</w:t>
            </w:r>
          </w:p>
          <w:p w14:paraId="47402C6A" w14:textId="77777777" w:rsidR="00547343" w:rsidRDefault="00547343">
            <w:pPr>
              <w:spacing w:line="240" w:lineRule="exact"/>
              <w:jc w:val="center"/>
            </w:pPr>
            <w:r>
              <w:rPr>
                <w:rFonts w:hint="eastAsia"/>
              </w:rPr>
              <w:t>中退</w:t>
            </w:r>
          </w:p>
        </w:tc>
      </w:tr>
      <w:tr w:rsidR="00547343" w14:paraId="2EB18012" w14:textId="77777777" w:rsidTr="008372FD">
        <w:trPr>
          <w:cantSplit/>
          <w:trHeight w:val="504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234D3" w14:textId="77777777" w:rsidR="00547343" w:rsidRDefault="00547343"/>
        </w:tc>
        <w:tc>
          <w:tcPr>
            <w:tcW w:w="4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675C" w14:textId="77777777" w:rsidR="00547343" w:rsidRDefault="00547343" w:rsidP="008372FD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38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6ECB2" w14:textId="77777777" w:rsidR="00547343" w:rsidRDefault="00547343"/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32BF3" w14:textId="77777777" w:rsidR="00547343" w:rsidRDefault="00547343">
            <w:pPr>
              <w:spacing w:line="240" w:lineRule="exact"/>
              <w:jc w:val="center"/>
            </w:pPr>
            <w:r>
              <w:rPr>
                <w:rFonts w:hint="eastAsia"/>
              </w:rPr>
              <w:t>卒業</w:t>
            </w:r>
          </w:p>
          <w:p w14:paraId="1B79E777" w14:textId="77777777" w:rsidR="00547343" w:rsidRDefault="00547343">
            <w:pPr>
              <w:spacing w:line="240" w:lineRule="exact"/>
              <w:jc w:val="center"/>
            </w:pPr>
            <w:r>
              <w:rPr>
                <w:rFonts w:hint="eastAsia"/>
              </w:rPr>
              <w:t>中退</w:t>
            </w:r>
          </w:p>
        </w:tc>
      </w:tr>
      <w:tr w:rsidR="00547343" w14:paraId="04D9A84D" w14:textId="77777777" w:rsidTr="008372FD">
        <w:trPr>
          <w:cantSplit/>
          <w:trHeight w:val="504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B0316" w14:textId="77777777" w:rsidR="00547343" w:rsidRDefault="00547343"/>
        </w:tc>
        <w:tc>
          <w:tcPr>
            <w:tcW w:w="4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46F2" w14:textId="77777777" w:rsidR="00547343" w:rsidRDefault="00547343" w:rsidP="008372FD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38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89797" w14:textId="77777777" w:rsidR="00547343" w:rsidRDefault="00547343"/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C686D" w14:textId="77777777" w:rsidR="00547343" w:rsidRDefault="00547343">
            <w:pPr>
              <w:spacing w:line="240" w:lineRule="exact"/>
              <w:jc w:val="center"/>
            </w:pPr>
            <w:r>
              <w:rPr>
                <w:rFonts w:hint="eastAsia"/>
              </w:rPr>
              <w:t>卒業</w:t>
            </w:r>
          </w:p>
          <w:p w14:paraId="2C8EFF02" w14:textId="77777777" w:rsidR="00547343" w:rsidRDefault="00547343">
            <w:pPr>
              <w:spacing w:line="240" w:lineRule="exact"/>
              <w:jc w:val="center"/>
            </w:pPr>
            <w:r>
              <w:rPr>
                <w:rFonts w:hint="eastAsia"/>
              </w:rPr>
              <w:t>中退</w:t>
            </w:r>
          </w:p>
        </w:tc>
      </w:tr>
      <w:tr w:rsidR="00547343" w14:paraId="653542D3" w14:textId="77777777" w:rsidTr="008372FD">
        <w:trPr>
          <w:cantSplit/>
          <w:trHeight w:val="504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4AC5" w14:textId="77777777" w:rsidR="00547343" w:rsidRDefault="00547343"/>
        </w:tc>
        <w:tc>
          <w:tcPr>
            <w:tcW w:w="4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3544" w14:textId="77777777" w:rsidR="00547343" w:rsidRDefault="00547343" w:rsidP="008372FD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38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F5967" w14:textId="77777777" w:rsidR="00547343" w:rsidRDefault="00547343"/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AD3E" w14:textId="77777777" w:rsidR="00547343" w:rsidRDefault="00547343">
            <w:pPr>
              <w:spacing w:line="240" w:lineRule="exact"/>
              <w:jc w:val="center"/>
            </w:pPr>
            <w:r>
              <w:rPr>
                <w:rFonts w:hint="eastAsia"/>
              </w:rPr>
              <w:t>卒業</w:t>
            </w:r>
          </w:p>
          <w:p w14:paraId="0B3401C9" w14:textId="77777777" w:rsidR="00547343" w:rsidRDefault="00547343">
            <w:pPr>
              <w:spacing w:line="240" w:lineRule="exact"/>
              <w:jc w:val="center"/>
            </w:pPr>
            <w:r>
              <w:rPr>
                <w:rFonts w:hint="eastAsia"/>
              </w:rPr>
              <w:t>中退</w:t>
            </w:r>
          </w:p>
        </w:tc>
      </w:tr>
      <w:tr w:rsidR="00547343" w14:paraId="1E5F5262" w14:textId="77777777" w:rsidTr="007D385B">
        <w:trPr>
          <w:trHeight w:val="272"/>
        </w:trPr>
        <w:tc>
          <w:tcPr>
            <w:tcW w:w="9819" w:type="dxa"/>
            <w:gridSpan w:val="4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18B71" w14:textId="77777777" w:rsidR="00547343" w:rsidRDefault="00547343"/>
        </w:tc>
      </w:tr>
      <w:tr w:rsidR="00547343" w14:paraId="1ECB5BCC" w14:textId="77777777" w:rsidTr="007D385B">
        <w:trPr>
          <w:cantSplit/>
          <w:trHeight w:val="415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83565" w14:textId="77777777" w:rsidR="00547343" w:rsidRDefault="00547343">
            <w:pPr>
              <w:jc w:val="center"/>
            </w:pPr>
            <w:r>
              <w:rPr>
                <w:rFonts w:hint="eastAsia"/>
              </w:rPr>
              <w:t>職</w:t>
            </w:r>
          </w:p>
          <w:p w14:paraId="6C553B94" w14:textId="77777777" w:rsidR="00547343" w:rsidRDefault="00547343">
            <w:pPr>
              <w:jc w:val="center"/>
            </w:pPr>
          </w:p>
          <w:p w14:paraId="1CDB9F71" w14:textId="77777777" w:rsidR="00547343" w:rsidRDefault="00547343">
            <w:pPr>
              <w:jc w:val="center"/>
            </w:pPr>
          </w:p>
          <w:p w14:paraId="30808380" w14:textId="77777777" w:rsidR="00547343" w:rsidRDefault="00547343">
            <w:pPr>
              <w:jc w:val="center"/>
            </w:pPr>
          </w:p>
          <w:p w14:paraId="4D4189FC" w14:textId="77777777" w:rsidR="00547343" w:rsidRDefault="00547343">
            <w:pPr>
              <w:jc w:val="center"/>
            </w:pPr>
          </w:p>
          <w:p w14:paraId="66576322" w14:textId="77777777" w:rsidR="00547343" w:rsidRDefault="00547343">
            <w:pPr>
              <w:jc w:val="center"/>
            </w:pPr>
          </w:p>
          <w:p w14:paraId="41830058" w14:textId="77777777" w:rsidR="00547343" w:rsidRDefault="00547343">
            <w:pPr>
              <w:jc w:val="center"/>
            </w:pPr>
          </w:p>
          <w:p w14:paraId="59B10682" w14:textId="77777777" w:rsidR="00547343" w:rsidRDefault="00547343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4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A18F" w14:textId="77777777" w:rsidR="00547343" w:rsidRDefault="00547343">
            <w:pPr>
              <w:ind w:left="629" w:right="629"/>
              <w:jc w:val="distribute"/>
            </w:pPr>
            <w:r>
              <w:rPr>
                <w:rFonts w:hint="eastAsia"/>
              </w:rPr>
              <w:t>職務期間</w:t>
            </w:r>
          </w:p>
        </w:tc>
        <w:tc>
          <w:tcPr>
            <w:tcW w:w="46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E036" w14:textId="77777777" w:rsidR="00547343" w:rsidRDefault="00547343">
            <w:pPr>
              <w:ind w:left="629" w:right="629"/>
              <w:jc w:val="distribute"/>
            </w:pPr>
            <w:r>
              <w:rPr>
                <w:rFonts w:hint="eastAsia"/>
              </w:rPr>
              <w:t>勤務先名等</w:t>
            </w:r>
          </w:p>
        </w:tc>
      </w:tr>
      <w:tr w:rsidR="00547343" w14:paraId="05EEDB03" w14:textId="77777777" w:rsidTr="007D385B">
        <w:trPr>
          <w:cantSplit/>
          <w:trHeight w:val="415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D7553" w14:textId="77777777" w:rsidR="00547343" w:rsidRDefault="00547343"/>
        </w:tc>
        <w:tc>
          <w:tcPr>
            <w:tcW w:w="4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F7A7" w14:textId="77777777" w:rsidR="00547343" w:rsidRDefault="00547343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46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76F2" w14:textId="77777777" w:rsidR="00547343" w:rsidRDefault="00547343"/>
        </w:tc>
      </w:tr>
      <w:tr w:rsidR="00547343" w14:paraId="3FCADA03" w14:textId="77777777" w:rsidTr="007D385B">
        <w:trPr>
          <w:cantSplit/>
          <w:trHeight w:val="415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4C54D" w14:textId="77777777" w:rsidR="00547343" w:rsidRDefault="00547343"/>
        </w:tc>
        <w:tc>
          <w:tcPr>
            <w:tcW w:w="4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F230" w14:textId="77777777" w:rsidR="00547343" w:rsidRDefault="00547343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46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05C4" w14:textId="77777777" w:rsidR="00547343" w:rsidRDefault="00547343"/>
        </w:tc>
      </w:tr>
      <w:tr w:rsidR="00547343" w14:paraId="1C46AB28" w14:textId="77777777" w:rsidTr="007D385B">
        <w:trPr>
          <w:cantSplit/>
          <w:trHeight w:val="415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A8C90" w14:textId="77777777" w:rsidR="00547343" w:rsidRDefault="00547343"/>
        </w:tc>
        <w:tc>
          <w:tcPr>
            <w:tcW w:w="4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6A98" w14:textId="77777777" w:rsidR="00547343" w:rsidRDefault="00547343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46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33D8" w14:textId="77777777" w:rsidR="00547343" w:rsidRDefault="00547343"/>
        </w:tc>
      </w:tr>
      <w:tr w:rsidR="00547343" w14:paraId="2F6CF8EF" w14:textId="77777777" w:rsidTr="007D385B">
        <w:trPr>
          <w:cantSplit/>
          <w:trHeight w:val="415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0CE28" w14:textId="77777777" w:rsidR="00547343" w:rsidRDefault="00547343"/>
        </w:tc>
        <w:tc>
          <w:tcPr>
            <w:tcW w:w="4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D050" w14:textId="77777777" w:rsidR="00547343" w:rsidRDefault="00547343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46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699A" w14:textId="77777777" w:rsidR="00547343" w:rsidRDefault="00547343"/>
        </w:tc>
      </w:tr>
      <w:tr w:rsidR="00547343" w14:paraId="61CD5C7E" w14:textId="77777777" w:rsidTr="007D385B">
        <w:trPr>
          <w:cantSplit/>
          <w:trHeight w:val="415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6C750" w14:textId="77777777" w:rsidR="00547343" w:rsidRDefault="00547343"/>
        </w:tc>
        <w:tc>
          <w:tcPr>
            <w:tcW w:w="4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FD69" w14:textId="77777777" w:rsidR="00547343" w:rsidRDefault="00547343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46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8B92" w14:textId="77777777" w:rsidR="00547343" w:rsidRDefault="00547343"/>
        </w:tc>
      </w:tr>
      <w:tr w:rsidR="00547343" w14:paraId="495B1311" w14:textId="77777777" w:rsidTr="007D385B">
        <w:trPr>
          <w:cantSplit/>
          <w:trHeight w:val="415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42BD" w14:textId="77777777" w:rsidR="00547343" w:rsidRDefault="00547343"/>
        </w:tc>
        <w:tc>
          <w:tcPr>
            <w:tcW w:w="43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14E4" w14:textId="77777777" w:rsidR="00547343" w:rsidRDefault="00547343">
            <w:pPr>
              <w:ind w:right="108"/>
              <w:jc w:val="right"/>
            </w:pPr>
            <w:r>
              <w:rPr>
                <w:rFonts w:hint="eastAsia"/>
              </w:rPr>
              <w:t>年　　　月～　　　年　　　月</w:t>
            </w:r>
          </w:p>
        </w:tc>
        <w:tc>
          <w:tcPr>
            <w:tcW w:w="46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4C90" w14:textId="77777777" w:rsidR="00547343" w:rsidRDefault="00547343"/>
        </w:tc>
      </w:tr>
      <w:tr w:rsidR="00547343" w14:paraId="39E16673" w14:textId="77777777" w:rsidTr="007D385B">
        <w:trPr>
          <w:trHeight w:val="978"/>
        </w:trPr>
        <w:tc>
          <w:tcPr>
            <w:tcW w:w="9819" w:type="dxa"/>
            <w:gridSpan w:val="44"/>
            <w:tcBorders>
              <w:top w:val="single" w:sz="4" w:space="0" w:color="auto"/>
            </w:tcBorders>
            <w:vAlign w:val="center"/>
          </w:tcPr>
          <w:p w14:paraId="45F75C73" w14:textId="77777777" w:rsidR="00547343" w:rsidRDefault="009917F9" w:rsidP="00B14B24">
            <w:r>
              <w:rPr>
                <w:rFonts w:hint="eastAsia"/>
              </w:rPr>
              <w:t>（注）１．</w:t>
            </w:r>
            <w:r w:rsidR="00B14B24">
              <w:rPr>
                <w:rFonts w:hint="eastAsia"/>
              </w:rPr>
              <w:t>※</w:t>
            </w:r>
            <w:r w:rsidR="00BE527E">
              <w:rPr>
                <w:rFonts w:hint="eastAsia"/>
              </w:rPr>
              <w:t xml:space="preserve">の欄は記入しないこと。  </w:t>
            </w:r>
            <w:r w:rsidR="00B14B24">
              <w:rPr>
                <w:rFonts w:hint="eastAsia"/>
              </w:rPr>
              <w:t>２．該当事項を○印で囲むこと。</w:t>
            </w:r>
          </w:p>
          <w:p w14:paraId="3DA2897C" w14:textId="77777777" w:rsidR="00B14B24" w:rsidRDefault="00B14B24" w:rsidP="00BE527E">
            <w:pPr>
              <w:ind w:firstLineChars="320" w:firstLine="672"/>
            </w:pPr>
            <w:r>
              <w:rPr>
                <w:rFonts w:hint="eastAsia"/>
              </w:rPr>
              <w:t>３</w:t>
            </w:r>
            <w:r w:rsidR="00547343">
              <w:rPr>
                <w:rFonts w:hint="eastAsia"/>
              </w:rPr>
              <w:t>．</w:t>
            </w:r>
            <w:r>
              <w:rPr>
                <w:rFonts w:hint="eastAsia"/>
              </w:rPr>
              <w:t>職歴欄には、採用年月、退職年月</w:t>
            </w:r>
            <w:r w:rsidR="0026595F">
              <w:rPr>
                <w:rFonts w:hint="eastAsia"/>
              </w:rPr>
              <w:t>、雇用（勤務）</w:t>
            </w:r>
            <w:r w:rsidR="00A94BA3">
              <w:rPr>
                <w:rFonts w:hint="eastAsia"/>
              </w:rPr>
              <w:t>形態</w:t>
            </w:r>
            <w:r>
              <w:rPr>
                <w:rFonts w:hint="eastAsia"/>
              </w:rPr>
              <w:t>とともに全て職歴を記入すること。</w:t>
            </w:r>
          </w:p>
          <w:p w14:paraId="1F812E7E" w14:textId="77777777" w:rsidR="00547343" w:rsidRDefault="00B14B24" w:rsidP="00BE527E">
            <w:pPr>
              <w:ind w:firstLineChars="320" w:firstLine="672"/>
            </w:pPr>
            <w:r>
              <w:rPr>
                <w:rFonts w:hint="eastAsia"/>
              </w:rPr>
              <w:t>４．記入欄が不足する場合には、別途様式を添付すること。</w:t>
            </w:r>
          </w:p>
        </w:tc>
      </w:tr>
    </w:tbl>
    <w:p w14:paraId="172418FB" w14:textId="77777777" w:rsidR="006E246B" w:rsidRPr="00E3093F" w:rsidRDefault="006E246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798"/>
      </w:tblGrid>
      <w:tr w:rsidR="006E246B" w14:paraId="4F7C3A1F" w14:textId="77777777" w:rsidTr="00C66FE2"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DF086F" w14:textId="77777777" w:rsidR="006E246B" w:rsidRDefault="006E246B"/>
          <w:p w14:paraId="2D536D75" w14:textId="77777777" w:rsidR="006E246B" w:rsidRDefault="006E246B"/>
          <w:p w14:paraId="749AE0E4" w14:textId="77777777" w:rsidR="006E246B" w:rsidRDefault="006E246B"/>
        </w:tc>
        <w:tc>
          <w:tcPr>
            <w:tcW w:w="6798" w:type="dxa"/>
            <w:shd w:val="clear" w:color="auto" w:fill="auto"/>
          </w:tcPr>
          <w:p w14:paraId="74B27E4A" w14:textId="77777777" w:rsidR="006E246B" w:rsidRDefault="0026595F" w:rsidP="00587D91">
            <w:pPr>
              <w:widowControl/>
              <w:autoSpaceDN/>
              <w:adjustRightInd/>
              <w:jc w:val="left"/>
            </w:pPr>
            <w:r>
              <w:t>氏名（ふりがな）</w:t>
            </w:r>
          </w:p>
          <w:p w14:paraId="7EA3D9A3" w14:textId="77777777" w:rsidR="006E246B" w:rsidRDefault="006E246B" w:rsidP="00587D91">
            <w:pPr>
              <w:widowControl/>
              <w:autoSpaceDN/>
              <w:adjustRightInd/>
              <w:jc w:val="left"/>
            </w:pPr>
          </w:p>
          <w:p w14:paraId="6EE12CAF" w14:textId="77777777" w:rsidR="006E246B" w:rsidRDefault="006E246B" w:rsidP="006E246B"/>
        </w:tc>
      </w:tr>
    </w:tbl>
    <w:p w14:paraId="6BCE9D89" w14:textId="77777777" w:rsidR="00547343" w:rsidRDefault="00547343"/>
    <w:tbl>
      <w:tblPr>
        <w:tblW w:w="9467" w:type="dxa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847"/>
        <w:gridCol w:w="5767"/>
      </w:tblGrid>
      <w:tr w:rsidR="00547343" w14:paraId="78692E6F" w14:textId="77777777" w:rsidTr="0026595F">
        <w:trPr>
          <w:trHeight w:val="107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8EA5" w14:textId="77777777" w:rsidR="00547343" w:rsidRDefault="00547343">
            <w:pPr>
              <w:spacing w:line="240" w:lineRule="exact"/>
              <w:jc w:val="center"/>
            </w:pPr>
            <w:r>
              <w:rPr>
                <w:rFonts w:hint="eastAsia"/>
              </w:rPr>
              <w:t>賞</w:t>
            </w:r>
          </w:p>
          <w:p w14:paraId="42335623" w14:textId="77777777" w:rsidR="00547343" w:rsidRDefault="00547343">
            <w:pPr>
              <w:spacing w:line="240" w:lineRule="exact"/>
              <w:jc w:val="center"/>
            </w:pPr>
            <w:r>
              <w:rPr>
                <w:rFonts w:hint="eastAsia"/>
              </w:rPr>
              <w:t>罰</w:t>
            </w:r>
          </w:p>
          <w:p w14:paraId="467C62D8" w14:textId="77777777" w:rsidR="00547343" w:rsidRDefault="00547343">
            <w:pPr>
              <w:spacing w:line="240" w:lineRule="exact"/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8C20D" w14:textId="77777777" w:rsidR="00547343" w:rsidRDefault="006E246B" w:rsidP="0026595F">
            <w:pPr>
              <w:ind w:firstLineChars="100" w:firstLine="210"/>
            </w:pPr>
            <w:r>
              <w:rPr>
                <w:rFonts w:hint="eastAsia"/>
              </w:rPr>
              <w:t>賞罰等が無い場合には「無し」と明記すること。</w:t>
            </w:r>
          </w:p>
        </w:tc>
      </w:tr>
      <w:tr w:rsidR="00547343" w14:paraId="0D5ED551" w14:textId="77777777" w:rsidTr="0026595F">
        <w:trPr>
          <w:trHeight w:hRule="exact" w:val="298"/>
        </w:trPr>
        <w:tc>
          <w:tcPr>
            <w:tcW w:w="94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73DA0" w14:textId="77777777" w:rsidR="00547343" w:rsidRDefault="00547343"/>
          <w:p w14:paraId="5A741324" w14:textId="77777777" w:rsidR="006E246B" w:rsidRDefault="006E246B"/>
          <w:p w14:paraId="320F3B33" w14:textId="77777777" w:rsidR="006E246B" w:rsidRDefault="006E246B"/>
        </w:tc>
      </w:tr>
      <w:tr w:rsidR="00547343" w14:paraId="22651828" w14:textId="77777777" w:rsidTr="0026595F">
        <w:trPr>
          <w:cantSplit/>
          <w:trHeight w:val="624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A4A56" w14:textId="77777777" w:rsidR="00547343" w:rsidRDefault="00547343">
            <w:pPr>
              <w:jc w:val="center"/>
            </w:pPr>
            <w:r>
              <w:rPr>
                <w:rFonts w:hint="eastAsia"/>
              </w:rPr>
              <w:t>免</w:t>
            </w:r>
          </w:p>
          <w:p w14:paraId="13728AC7" w14:textId="77777777" w:rsidR="00547343" w:rsidRDefault="00547343">
            <w:pPr>
              <w:jc w:val="center"/>
            </w:pPr>
            <w:r>
              <w:rPr>
                <w:rFonts w:hint="eastAsia"/>
              </w:rPr>
              <w:t>許</w:t>
            </w:r>
          </w:p>
          <w:p w14:paraId="2C42BD59" w14:textId="77777777" w:rsidR="00547343" w:rsidRDefault="00547343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766DCFF" w14:textId="77777777" w:rsidR="00547343" w:rsidRDefault="00547343">
            <w:pPr>
              <w:jc w:val="center"/>
            </w:pPr>
            <w:r>
              <w:rPr>
                <w:rFonts w:hint="eastAsia"/>
              </w:rPr>
              <w:t>検</w:t>
            </w:r>
          </w:p>
          <w:p w14:paraId="6038D80F" w14:textId="77777777" w:rsidR="00547343" w:rsidRDefault="00547343">
            <w:pPr>
              <w:jc w:val="center"/>
            </w:pPr>
            <w:r>
              <w:rPr>
                <w:rFonts w:hint="eastAsia"/>
              </w:rPr>
              <w:t>定</w:t>
            </w:r>
          </w:p>
          <w:p w14:paraId="7FC5A4D7" w14:textId="77777777" w:rsidR="00547343" w:rsidRDefault="00547343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5C51D3CD" w14:textId="77777777" w:rsidR="00547343" w:rsidRDefault="00547343">
            <w:pPr>
              <w:jc w:val="center"/>
            </w:pPr>
            <w:r>
              <w:rPr>
                <w:rFonts w:hint="eastAsia"/>
              </w:rPr>
              <w:t>資</w:t>
            </w:r>
          </w:p>
          <w:p w14:paraId="4A373783" w14:textId="77777777" w:rsidR="00547343" w:rsidRDefault="00547343">
            <w:pPr>
              <w:jc w:val="center"/>
            </w:pPr>
            <w:r>
              <w:rPr>
                <w:rFonts w:hint="eastAsia"/>
              </w:rPr>
              <w:t>格</w:t>
            </w:r>
          </w:p>
          <w:p w14:paraId="435986D7" w14:textId="77777777" w:rsidR="00547343" w:rsidRDefault="00547343">
            <w:pPr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AF4F" w14:textId="77777777" w:rsidR="00547343" w:rsidRDefault="00547343">
            <w:pPr>
              <w:ind w:left="420" w:right="420"/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554C" w14:textId="77777777" w:rsidR="00547343" w:rsidRDefault="00547343">
            <w:pPr>
              <w:ind w:left="1049" w:right="1049"/>
              <w:jc w:val="distribute"/>
            </w:pPr>
            <w:r>
              <w:rPr>
                <w:rFonts w:hint="eastAsia"/>
              </w:rPr>
              <w:t>免許・検定・資格の内容</w:t>
            </w:r>
          </w:p>
        </w:tc>
      </w:tr>
      <w:tr w:rsidR="00547343" w14:paraId="073BC498" w14:textId="77777777" w:rsidTr="0026595F">
        <w:trPr>
          <w:cantSplit/>
          <w:trHeight w:val="624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C7E51" w14:textId="77777777" w:rsidR="00547343" w:rsidRDefault="00547343"/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9D5A" w14:textId="77777777" w:rsidR="00547343" w:rsidRDefault="00547343">
            <w:pPr>
              <w:ind w:right="10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F5AD0" w14:textId="77777777" w:rsidR="00547343" w:rsidRDefault="00370A77" w:rsidP="00370A77">
            <w:r>
              <w:rPr>
                <w:rFonts w:hint="eastAsia"/>
              </w:rPr>
              <w:t xml:space="preserve">　　　　　　　　　　　　　　　番号</w:t>
            </w:r>
          </w:p>
        </w:tc>
      </w:tr>
      <w:tr w:rsidR="00547343" w14:paraId="65D38BBB" w14:textId="77777777" w:rsidTr="0026595F">
        <w:trPr>
          <w:cantSplit/>
          <w:trHeight w:val="624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1A555" w14:textId="77777777" w:rsidR="00547343" w:rsidRDefault="00547343"/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6480" w14:textId="77777777" w:rsidR="00547343" w:rsidRDefault="00547343">
            <w:pPr>
              <w:ind w:right="10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C6C4C" w14:textId="77777777" w:rsidR="00547343" w:rsidRDefault="00370A77" w:rsidP="00370A77">
            <w:r>
              <w:rPr>
                <w:rFonts w:hint="eastAsia"/>
              </w:rPr>
              <w:t xml:space="preserve">　　　　　　　　　　　　　　　番号</w:t>
            </w:r>
          </w:p>
        </w:tc>
      </w:tr>
      <w:tr w:rsidR="00547343" w14:paraId="5907E07D" w14:textId="77777777" w:rsidTr="0026595F">
        <w:trPr>
          <w:cantSplit/>
          <w:trHeight w:val="624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462E4" w14:textId="77777777" w:rsidR="00547343" w:rsidRDefault="00547343"/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BC7D" w14:textId="77777777" w:rsidR="00547343" w:rsidRDefault="00547343">
            <w:pPr>
              <w:ind w:right="10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5E466" w14:textId="77777777" w:rsidR="00547343" w:rsidRDefault="00370A77" w:rsidP="00370A77">
            <w:r>
              <w:rPr>
                <w:rFonts w:hint="eastAsia"/>
              </w:rPr>
              <w:t xml:space="preserve">　　　　　　　　　　　　　　　番号</w:t>
            </w:r>
          </w:p>
        </w:tc>
      </w:tr>
      <w:tr w:rsidR="00547343" w14:paraId="0D6F7767" w14:textId="77777777" w:rsidTr="0026595F">
        <w:trPr>
          <w:cantSplit/>
          <w:trHeight w:val="624"/>
        </w:trPr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C0789" w14:textId="77777777" w:rsidR="00547343" w:rsidRDefault="00547343"/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CA5D" w14:textId="77777777" w:rsidR="00547343" w:rsidRDefault="00547343">
            <w:pPr>
              <w:ind w:right="10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54972" w14:textId="77777777" w:rsidR="00547343" w:rsidRDefault="00370A77" w:rsidP="00370A77">
            <w:r>
              <w:rPr>
                <w:rFonts w:hint="eastAsia"/>
              </w:rPr>
              <w:t xml:space="preserve">　　　　　　　　　　　　　　　番号</w:t>
            </w:r>
          </w:p>
        </w:tc>
      </w:tr>
      <w:tr w:rsidR="00547343" w14:paraId="471BB443" w14:textId="77777777" w:rsidTr="0026595F">
        <w:trPr>
          <w:cantSplit/>
          <w:trHeight w:val="624"/>
        </w:trPr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6DDB" w14:textId="77777777" w:rsidR="00547343" w:rsidRDefault="00547343"/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3051" w14:textId="77777777" w:rsidR="00547343" w:rsidRDefault="00547343">
            <w:pPr>
              <w:ind w:right="10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57164" w14:textId="77777777" w:rsidR="00547343" w:rsidRDefault="00370A77" w:rsidP="00370A77">
            <w:r>
              <w:rPr>
                <w:rFonts w:hint="eastAsia"/>
              </w:rPr>
              <w:t xml:space="preserve">　　　　　　　　　　　　　　　番号</w:t>
            </w:r>
          </w:p>
        </w:tc>
      </w:tr>
      <w:tr w:rsidR="00547343" w14:paraId="6D56B914" w14:textId="77777777" w:rsidTr="0026595F">
        <w:trPr>
          <w:trHeight w:hRule="exact" w:val="298"/>
        </w:trPr>
        <w:tc>
          <w:tcPr>
            <w:tcW w:w="94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F4B41" w14:textId="77777777" w:rsidR="00547343" w:rsidRDefault="00547343"/>
        </w:tc>
      </w:tr>
      <w:tr w:rsidR="00547343" w14:paraId="7530FC1F" w14:textId="77777777" w:rsidTr="0026595F">
        <w:trPr>
          <w:trHeight w:val="1304"/>
        </w:trPr>
        <w:tc>
          <w:tcPr>
            <w:tcW w:w="9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2482" w14:textId="77777777" w:rsidR="00B14B24" w:rsidRDefault="006E246B" w:rsidP="00744BF5">
            <w:pPr>
              <w:ind w:firstLineChars="50" w:firstLine="105"/>
            </w:pPr>
            <w:r>
              <w:rPr>
                <w:rFonts w:hint="eastAsia"/>
              </w:rPr>
              <w:t>志望動機</w:t>
            </w:r>
          </w:p>
          <w:p w14:paraId="34106CF7" w14:textId="77777777" w:rsidR="00B14B24" w:rsidRDefault="00B14B24" w:rsidP="006E246B"/>
        </w:tc>
      </w:tr>
      <w:tr w:rsidR="00547343" w14:paraId="7B5296A3" w14:textId="77777777" w:rsidTr="0026595F">
        <w:trPr>
          <w:trHeight w:val="1304"/>
        </w:trPr>
        <w:tc>
          <w:tcPr>
            <w:tcW w:w="9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1A88" w14:textId="77777777" w:rsidR="00547343" w:rsidRDefault="006E246B" w:rsidP="006E246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長所・特徴など自覚している性格</w:t>
            </w:r>
          </w:p>
          <w:p w14:paraId="3D17DB8D" w14:textId="77777777" w:rsidR="00547343" w:rsidRDefault="00547343" w:rsidP="006E246B">
            <w:pPr>
              <w:ind w:left="108"/>
            </w:pPr>
          </w:p>
          <w:p w14:paraId="574E8BB6" w14:textId="77777777" w:rsidR="00B14B24" w:rsidRDefault="00B14B24" w:rsidP="006E246B">
            <w:pPr>
              <w:ind w:left="108"/>
            </w:pPr>
          </w:p>
        </w:tc>
      </w:tr>
      <w:tr w:rsidR="00547343" w14:paraId="5CD4D7BF" w14:textId="77777777" w:rsidTr="0026595F">
        <w:trPr>
          <w:trHeight w:val="1304"/>
        </w:trPr>
        <w:tc>
          <w:tcPr>
            <w:tcW w:w="9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DD08" w14:textId="77777777" w:rsidR="00547343" w:rsidRDefault="006E246B" w:rsidP="00744BF5">
            <w:pPr>
              <w:ind w:firstLineChars="50" w:firstLine="105"/>
            </w:pPr>
            <w:r>
              <w:rPr>
                <w:rFonts w:hint="eastAsia"/>
              </w:rPr>
              <w:t>得意学科・科目および研究課題</w:t>
            </w:r>
          </w:p>
          <w:p w14:paraId="3A515273" w14:textId="77777777" w:rsidR="00B14B24" w:rsidRDefault="00B14B24" w:rsidP="006E246B">
            <w:pPr>
              <w:ind w:left="108"/>
            </w:pPr>
          </w:p>
        </w:tc>
      </w:tr>
      <w:tr w:rsidR="00547343" w14:paraId="51F62465" w14:textId="77777777" w:rsidTr="0026595F">
        <w:trPr>
          <w:trHeight w:val="1304"/>
        </w:trPr>
        <w:tc>
          <w:tcPr>
            <w:tcW w:w="9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AFA6" w14:textId="77777777" w:rsidR="00547343" w:rsidRDefault="006E246B" w:rsidP="00744BF5">
            <w:pPr>
              <w:ind w:firstLineChars="50" w:firstLine="105"/>
            </w:pPr>
            <w:r>
              <w:rPr>
                <w:rFonts w:hint="eastAsia"/>
              </w:rPr>
              <w:t>クラブ活動・スポーツ・文化活動等</w:t>
            </w:r>
          </w:p>
          <w:p w14:paraId="14105769" w14:textId="77777777" w:rsidR="00B14B24" w:rsidRDefault="00B14B24" w:rsidP="006E246B">
            <w:pPr>
              <w:ind w:left="108"/>
            </w:pPr>
          </w:p>
        </w:tc>
      </w:tr>
      <w:tr w:rsidR="00547343" w14:paraId="4BE06E88" w14:textId="77777777" w:rsidTr="0026595F">
        <w:trPr>
          <w:trHeight w:val="1304"/>
        </w:trPr>
        <w:tc>
          <w:tcPr>
            <w:tcW w:w="9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1AF1" w14:textId="77777777" w:rsidR="00547343" w:rsidRDefault="006E246B" w:rsidP="00744BF5">
            <w:pPr>
              <w:ind w:firstLineChars="50" w:firstLine="105"/>
            </w:pPr>
            <w:r>
              <w:rPr>
                <w:rFonts w:hint="eastAsia"/>
              </w:rPr>
              <w:t>趣味・特技</w:t>
            </w:r>
          </w:p>
          <w:p w14:paraId="0C19911B" w14:textId="77777777" w:rsidR="00B14B24" w:rsidRDefault="00B14B24" w:rsidP="006E246B">
            <w:pPr>
              <w:ind w:left="108"/>
            </w:pPr>
          </w:p>
        </w:tc>
      </w:tr>
    </w:tbl>
    <w:p w14:paraId="7BFD3A4F" w14:textId="77777777" w:rsidR="00547343" w:rsidRDefault="00547343"/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3087"/>
      </w:tblGrid>
      <w:tr w:rsidR="006E246B" w14:paraId="2A9A323D" w14:textId="77777777" w:rsidTr="00581603">
        <w:trPr>
          <w:trHeight w:val="377"/>
        </w:trPr>
        <w:tc>
          <w:tcPr>
            <w:tcW w:w="3233" w:type="dxa"/>
            <w:shd w:val="clear" w:color="auto" w:fill="auto"/>
            <w:vAlign w:val="center"/>
          </w:tcPr>
          <w:p w14:paraId="3CB2DFE9" w14:textId="77777777" w:rsidR="006E246B" w:rsidRDefault="006E246B" w:rsidP="00587D91">
            <w:pPr>
              <w:jc w:val="center"/>
            </w:pPr>
            <w:r>
              <w:rPr>
                <w:rFonts w:hint="eastAsia"/>
              </w:rPr>
              <w:t>配偶者の有無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3544C72F" w14:textId="77777777" w:rsidR="006E246B" w:rsidRDefault="006E246B" w:rsidP="00587D91">
            <w:pPr>
              <w:jc w:val="center"/>
            </w:pPr>
            <w:r>
              <w:rPr>
                <w:rFonts w:hint="eastAsia"/>
              </w:rPr>
              <w:t>扶養家族の有無</w:t>
            </w:r>
          </w:p>
        </w:tc>
      </w:tr>
      <w:tr w:rsidR="006E246B" w14:paraId="7CBAB174" w14:textId="77777777" w:rsidTr="00581603">
        <w:trPr>
          <w:trHeight w:val="794"/>
        </w:trPr>
        <w:tc>
          <w:tcPr>
            <w:tcW w:w="3233" w:type="dxa"/>
            <w:shd w:val="clear" w:color="auto" w:fill="auto"/>
            <w:vAlign w:val="center"/>
          </w:tcPr>
          <w:p w14:paraId="788611AB" w14:textId="77777777" w:rsidR="006E246B" w:rsidRPr="000E7431" w:rsidRDefault="006E246B" w:rsidP="00587D91">
            <w:pPr>
              <w:jc w:val="center"/>
              <w:rPr>
                <w:sz w:val="22"/>
                <w:szCs w:val="22"/>
              </w:rPr>
            </w:pPr>
            <w:r w:rsidRPr="000E7431">
              <w:rPr>
                <w:rFonts w:hint="eastAsia"/>
                <w:sz w:val="22"/>
                <w:szCs w:val="22"/>
              </w:rPr>
              <w:t>有</w:t>
            </w:r>
            <w:r w:rsidR="007A425F" w:rsidRPr="000E7431">
              <w:rPr>
                <w:rFonts w:hint="eastAsia"/>
                <w:sz w:val="22"/>
                <w:szCs w:val="22"/>
              </w:rPr>
              <w:t xml:space="preserve"> </w:t>
            </w:r>
            <w:r w:rsidRPr="000E7431">
              <w:rPr>
                <w:rFonts w:hint="eastAsia"/>
                <w:sz w:val="22"/>
                <w:szCs w:val="22"/>
              </w:rPr>
              <w:t>・</w:t>
            </w:r>
            <w:r w:rsidR="007A425F" w:rsidRPr="000E7431">
              <w:rPr>
                <w:rFonts w:hint="eastAsia"/>
                <w:sz w:val="22"/>
                <w:szCs w:val="22"/>
              </w:rPr>
              <w:t xml:space="preserve"> </w:t>
            </w:r>
            <w:r w:rsidRPr="000E7431">
              <w:rPr>
                <w:rFonts w:hint="eastAsia"/>
                <w:sz w:val="22"/>
                <w:szCs w:val="22"/>
              </w:rPr>
              <w:t>無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4A60C036" w14:textId="77777777" w:rsidR="006E246B" w:rsidRPr="000E7431" w:rsidRDefault="006E246B" w:rsidP="00587D91">
            <w:pPr>
              <w:jc w:val="center"/>
              <w:rPr>
                <w:sz w:val="22"/>
                <w:szCs w:val="22"/>
              </w:rPr>
            </w:pPr>
            <w:r w:rsidRPr="000E7431">
              <w:rPr>
                <w:rFonts w:hint="eastAsia"/>
                <w:sz w:val="22"/>
                <w:szCs w:val="22"/>
              </w:rPr>
              <w:t>有</w:t>
            </w:r>
            <w:r w:rsidR="007A425F" w:rsidRPr="000E7431">
              <w:rPr>
                <w:rFonts w:hint="eastAsia"/>
                <w:sz w:val="22"/>
                <w:szCs w:val="22"/>
              </w:rPr>
              <w:t xml:space="preserve"> </w:t>
            </w:r>
            <w:r w:rsidRPr="000E7431">
              <w:rPr>
                <w:rFonts w:hint="eastAsia"/>
                <w:sz w:val="22"/>
                <w:szCs w:val="22"/>
              </w:rPr>
              <w:t>・</w:t>
            </w:r>
            <w:r w:rsidR="007A425F" w:rsidRPr="000E7431">
              <w:rPr>
                <w:rFonts w:hint="eastAsia"/>
                <w:sz w:val="22"/>
                <w:szCs w:val="22"/>
              </w:rPr>
              <w:t xml:space="preserve"> </w:t>
            </w:r>
            <w:r w:rsidRPr="000E7431">
              <w:rPr>
                <w:rFonts w:hint="eastAsia"/>
                <w:sz w:val="22"/>
                <w:szCs w:val="22"/>
              </w:rPr>
              <w:t>無</w:t>
            </w:r>
          </w:p>
        </w:tc>
      </w:tr>
    </w:tbl>
    <w:p w14:paraId="2136A72E" w14:textId="77777777" w:rsidR="006E246B" w:rsidRDefault="006E246B" w:rsidP="0026595F"/>
    <w:sectPr w:rsidR="006E246B" w:rsidSect="00D367E8">
      <w:footerReference w:type="default" r:id="rId7"/>
      <w:pgSz w:w="11906" w:h="16838" w:code="9"/>
      <w:pgMar w:top="851" w:right="1134" w:bottom="737" w:left="1134" w:header="397" w:footer="113" w:gutter="0"/>
      <w:pgNumType w:fmt="numberInDash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ACCA7" w14:textId="77777777" w:rsidR="00056186" w:rsidRDefault="00056186" w:rsidP="00370A77">
      <w:r>
        <w:separator/>
      </w:r>
    </w:p>
  </w:endnote>
  <w:endnote w:type="continuationSeparator" w:id="0">
    <w:p w14:paraId="7F9C7135" w14:textId="77777777" w:rsidR="00056186" w:rsidRDefault="00056186" w:rsidP="0037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93D7" w14:textId="77777777" w:rsidR="00D367E8" w:rsidRDefault="00D367E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84E69" w:rsidRPr="00384E69">
      <w:rPr>
        <w:noProof/>
        <w:lang w:val="ja-JP"/>
      </w:rPr>
      <w:t>-</w:t>
    </w:r>
    <w:r w:rsidR="00384E69">
      <w:rPr>
        <w:noProof/>
      </w:rPr>
      <w:t xml:space="preserve"> 2 -</w:t>
    </w:r>
    <w:r>
      <w:fldChar w:fldCharType="end"/>
    </w:r>
  </w:p>
  <w:p w14:paraId="32954D1D" w14:textId="77777777" w:rsidR="00D367E8" w:rsidRDefault="00D367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2CABA" w14:textId="77777777" w:rsidR="00056186" w:rsidRDefault="00056186" w:rsidP="00370A77">
      <w:r>
        <w:separator/>
      </w:r>
    </w:p>
  </w:footnote>
  <w:footnote w:type="continuationSeparator" w:id="0">
    <w:p w14:paraId="3A505CD1" w14:textId="77777777" w:rsidR="00056186" w:rsidRDefault="00056186" w:rsidP="00370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287"/>
  <w:displayHorizontalDrawingGridEvery w:val="0"/>
  <w:characterSpacingControl w:val="doNotCompress"/>
  <w:hdrShapeDefaults>
    <o:shapedefaults v:ext="edit" spidmax="2050" style="mso-position-horizontal-relative:page;mso-position-vertical-relative:page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suppressBottom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62"/>
    <w:rsid w:val="00024792"/>
    <w:rsid w:val="00056186"/>
    <w:rsid w:val="000E7431"/>
    <w:rsid w:val="001217CF"/>
    <w:rsid w:val="00175127"/>
    <w:rsid w:val="001A7F03"/>
    <w:rsid w:val="001D1341"/>
    <w:rsid w:val="00204673"/>
    <w:rsid w:val="00213EC8"/>
    <w:rsid w:val="0026595F"/>
    <w:rsid w:val="00325D35"/>
    <w:rsid w:val="00370A77"/>
    <w:rsid w:val="00377962"/>
    <w:rsid w:val="00384E69"/>
    <w:rsid w:val="00396D12"/>
    <w:rsid w:val="003A0F2E"/>
    <w:rsid w:val="003B3FEE"/>
    <w:rsid w:val="00495E6B"/>
    <w:rsid w:val="004E3C30"/>
    <w:rsid w:val="005159E8"/>
    <w:rsid w:val="00547343"/>
    <w:rsid w:val="00573B2B"/>
    <w:rsid w:val="00581603"/>
    <w:rsid w:val="00587D91"/>
    <w:rsid w:val="005D38E9"/>
    <w:rsid w:val="006E246B"/>
    <w:rsid w:val="00744BF5"/>
    <w:rsid w:val="007A425F"/>
    <w:rsid w:val="007B0B9F"/>
    <w:rsid w:val="007D385B"/>
    <w:rsid w:val="008372FD"/>
    <w:rsid w:val="008B4693"/>
    <w:rsid w:val="008C6F35"/>
    <w:rsid w:val="008F63FD"/>
    <w:rsid w:val="00913002"/>
    <w:rsid w:val="00924C1E"/>
    <w:rsid w:val="00941D4D"/>
    <w:rsid w:val="009917F9"/>
    <w:rsid w:val="009B54B6"/>
    <w:rsid w:val="009C3621"/>
    <w:rsid w:val="00A07D78"/>
    <w:rsid w:val="00A94BA3"/>
    <w:rsid w:val="00B1087C"/>
    <w:rsid w:val="00B14B24"/>
    <w:rsid w:val="00BC7671"/>
    <w:rsid w:val="00BE527E"/>
    <w:rsid w:val="00C635DF"/>
    <w:rsid w:val="00C66FE2"/>
    <w:rsid w:val="00CA5895"/>
    <w:rsid w:val="00D367E8"/>
    <w:rsid w:val="00E3093F"/>
    <w:rsid w:val="00EB29C4"/>
    <w:rsid w:val="00F251BC"/>
    <w:rsid w:val="00F418D6"/>
    <w:rsid w:val="00F4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>
      <v:stroke weight=".5pt"/>
      <v:textbox inset="0,0,0,0"/>
    </o:shapedefaults>
    <o:shapelayout v:ext="edit">
      <o:idmap v:ext="edit" data="2"/>
    </o:shapelayout>
  </w:shapeDefaults>
  <w:decimalSymbol w:val="."/>
  <w:listSeparator w:val=","/>
  <w14:docId w14:val="31B94368"/>
  <w15:chartTrackingRefBased/>
  <w15:docId w15:val="{1E259C11-D8F4-4596-9DD9-9A76888F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0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0A77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70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0A77"/>
    <w:rPr>
      <w:rFonts w:ascii="ＭＳ 明朝"/>
      <w:kern w:val="2"/>
      <w:sz w:val="21"/>
      <w:szCs w:val="24"/>
    </w:rPr>
  </w:style>
  <w:style w:type="table" w:styleId="a7">
    <w:name w:val="Table Grid"/>
    <w:basedOn w:val="a1"/>
    <w:rsid w:val="006E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chikayo\Application%20Data\Microsoft\Templates\KindWorkForTabl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5705-F350-48E6-8AB0-9F0594C0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KindWorkForTable.dot</Template>
  <TotalTime>1</TotalTime>
  <Pages>2</Pages>
  <Words>568</Words>
  <Characters>571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20071881</dc:creator>
  <cp:keywords/>
  <dc:description/>
  <cp:lastModifiedBy>吉國裕子</cp:lastModifiedBy>
  <cp:revision>2</cp:revision>
  <cp:lastPrinted>2025-04-18T06:51:00Z</cp:lastPrinted>
  <dcterms:created xsi:type="dcterms:W3CDTF">2025-04-18T06:52:00Z</dcterms:created>
  <dcterms:modified xsi:type="dcterms:W3CDTF">2025-04-18T06:52:00Z</dcterms:modified>
</cp:coreProperties>
</file>