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ECA91" w14:textId="31EC9085" w:rsidR="00000F02" w:rsidRDefault="00257CAF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8FB980" wp14:editId="193D704C">
                <wp:simplePos x="0" y="0"/>
                <wp:positionH relativeFrom="page">
                  <wp:posOffset>2619375</wp:posOffset>
                </wp:positionH>
                <wp:positionV relativeFrom="page">
                  <wp:posOffset>476250</wp:posOffset>
                </wp:positionV>
                <wp:extent cx="3209925" cy="873125"/>
                <wp:effectExtent l="0" t="0" r="0" b="0"/>
                <wp:wrapNone/>
                <wp:docPr id="29921652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3D8AEB" w14:textId="77777777" w:rsidR="007B0B93" w:rsidRDefault="007B0B93" w:rsidP="00A668C6">
                            <w:pPr>
                              <w:ind w:firstLineChars="50" w:firstLine="11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5074019" w14:textId="77777777" w:rsidR="001F0A88" w:rsidRDefault="001F0A88" w:rsidP="00A668C6">
                            <w:pPr>
                              <w:ind w:firstLineChars="50" w:firstLine="11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希望プログラム：</w:t>
                            </w:r>
                            <w:r w:rsidR="007B0B9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　　　　プログラム</w:t>
                            </w:r>
                          </w:p>
                          <w:p w14:paraId="1232DA1F" w14:textId="77777777" w:rsidR="001F0A88" w:rsidRDefault="001F0A88" w:rsidP="001439E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3E6A556" w14:textId="77777777" w:rsidR="001439E5" w:rsidRPr="00252409" w:rsidRDefault="001439E5" w:rsidP="007B0B93">
                            <w:pPr>
                              <w:ind w:firstLineChars="50" w:firstLine="156"/>
                              <w:rPr>
                                <w:sz w:val="22"/>
                                <w:szCs w:val="22"/>
                              </w:rPr>
                            </w:pPr>
                            <w:r w:rsidRPr="00505341">
                              <w:rPr>
                                <w:rFonts w:hint="eastAsia"/>
                                <w:spacing w:val="92"/>
                                <w:kern w:val="0"/>
                                <w:sz w:val="22"/>
                                <w:szCs w:val="22"/>
                                <w:fitText w:val="1470" w:id="-1784459520"/>
                              </w:rPr>
                              <w:t>特定診療</w:t>
                            </w:r>
                            <w:r w:rsidRPr="00505341">
                              <w:rPr>
                                <w:rFonts w:hint="eastAsia"/>
                                <w:spacing w:val="2"/>
                                <w:kern w:val="0"/>
                                <w:sz w:val="22"/>
                                <w:szCs w:val="22"/>
                                <w:fitText w:val="1470" w:id="-1784459520"/>
                              </w:rPr>
                              <w:t>科</w:t>
                            </w:r>
                            <w:r w:rsidR="0025240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Pr="0025240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　　　</w:t>
                            </w:r>
                            <w:r w:rsidR="00A668C6" w:rsidRPr="0025240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7B0B93" w:rsidRPr="0025240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8FB98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06.25pt;margin-top:37.5pt;width:252.75pt;height:68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" strokeweight=".5pt">
                <v:textbox inset="0,0,0,0">
                  <w:txbxContent>
                    <w:p w14:paraId="753D8AEB" w14:textId="77777777" w:rsidR="007B0B93" w:rsidRDefault="007B0B93" w:rsidP="00A668C6">
                      <w:pPr>
                        <w:ind w:firstLineChars="50" w:firstLine="110"/>
                        <w:rPr>
                          <w:sz w:val="22"/>
                          <w:szCs w:val="22"/>
                        </w:rPr>
                      </w:pPr>
                    </w:p>
                    <w:p w14:paraId="55074019" w14:textId="77777777" w:rsidR="001F0A88" w:rsidRDefault="001F0A88" w:rsidP="00A668C6">
                      <w:pPr>
                        <w:ind w:firstLineChars="50" w:firstLine="11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希望プログラム：</w:t>
                      </w:r>
                      <w:r w:rsidR="007B0B93">
                        <w:rPr>
                          <w:rFonts w:hint="eastAsia"/>
                          <w:sz w:val="22"/>
                          <w:szCs w:val="22"/>
                        </w:rPr>
                        <w:t xml:space="preserve">　　　　　　　　プログラム</w:t>
                      </w:r>
                    </w:p>
                    <w:p w14:paraId="1232DA1F" w14:textId="77777777" w:rsidR="001F0A88" w:rsidRDefault="001F0A88" w:rsidP="001439E5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3E6A556" w14:textId="77777777" w:rsidR="001439E5" w:rsidRPr="00252409" w:rsidRDefault="001439E5" w:rsidP="007B0B93">
                      <w:pPr>
                        <w:ind w:firstLineChars="50" w:firstLine="156"/>
                        <w:rPr>
                          <w:sz w:val="22"/>
                          <w:szCs w:val="22"/>
                        </w:rPr>
                      </w:pPr>
                      <w:r w:rsidRPr="00505341">
                        <w:rPr>
                          <w:rFonts w:hint="eastAsia"/>
                          <w:spacing w:val="92"/>
                          <w:kern w:val="0"/>
                          <w:sz w:val="22"/>
                          <w:szCs w:val="22"/>
                          <w:fitText w:val="1470" w:id="-1784459520"/>
                        </w:rPr>
                        <w:t>特定診療</w:t>
                      </w:r>
                      <w:r w:rsidRPr="00505341">
                        <w:rPr>
                          <w:rFonts w:hint="eastAsia"/>
                          <w:spacing w:val="2"/>
                          <w:kern w:val="0"/>
                          <w:sz w:val="22"/>
                          <w:szCs w:val="22"/>
                          <w:fitText w:val="1470" w:id="-1784459520"/>
                        </w:rPr>
                        <w:t>科</w:t>
                      </w:r>
                      <w:r w:rsidR="00252409">
                        <w:rPr>
                          <w:rFonts w:hint="eastAsia"/>
                          <w:sz w:val="22"/>
                          <w:szCs w:val="22"/>
                        </w:rPr>
                        <w:t>：</w:t>
                      </w:r>
                      <w:r w:rsidRPr="00252409">
                        <w:rPr>
                          <w:rFonts w:hint="eastAsia"/>
                          <w:sz w:val="22"/>
                          <w:szCs w:val="22"/>
                        </w:rPr>
                        <w:t xml:space="preserve">　　　　　　　</w:t>
                      </w:r>
                      <w:r w:rsidR="00A668C6" w:rsidRPr="00252409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="007B0B93" w:rsidRPr="00252409">
                        <w:rPr>
                          <w:rFonts w:hint="eastAsia"/>
                          <w:sz w:val="22"/>
                          <w:szCs w:val="22"/>
                        </w:rPr>
                        <w:t>科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E7E24BE" w14:textId="3DAAC2D6" w:rsidR="00000F02" w:rsidRDefault="00A10757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2B47D08" wp14:editId="44D0D586">
                <wp:simplePos x="0" y="0"/>
                <wp:positionH relativeFrom="page">
                  <wp:posOffset>1308735</wp:posOffset>
                </wp:positionH>
                <wp:positionV relativeFrom="page">
                  <wp:posOffset>756285</wp:posOffset>
                </wp:positionV>
                <wp:extent cx="647700" cy="539750"/>
                <wp:effectExtent l="0" t="0" r="0" b="12700"/>
                <wp:wrapNone/>
                <wp:docPr id="40091554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539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F99E93" w14:textId="5FB7CFAA" w:rsidR="00A10757" w:rsidRPr="00000F02" w:rsidRDefault="00A10757" w:rsidP="00A1075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00F0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51452885" w14:textId="710F3ABA" w:rsidR="00A10757" w:rsidRDefault="00A10757" w:rsidP="00A10757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10757"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－</w:t>
                            </w:r>
                          </w:p>
                          <w:p w14:paraId="65305C38" w14:textId="77777777" w:rsidR="00A10757" w:rsidRDefault="00A10757" w:rsidP="00A1075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47D08" id="Text Box 9" o:spid="_x0000_s1027" type="#_x0000_t202" style="position:absolute;left:0;text-align:left;margin-left:103.05pt;margin-top:59.55pt;width:51pt;height:42.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" filled="f" stroked="f" strokeweight=".5pt">
                <v:textbox inset="0,0,0,0">
                  <w:txbxContent>
                    <w:p w14:paraId="26F99E93" w14:textId="5FB7CFAA" w:rsidR="00A10757" w:rsidRPr="00000F02" w:rsidRDefault="00A10757" w:rsidP="00A10757">
                      <w:pPr>
                        <w:rPr>
                          <w:sz w:val="22"/>
                          <w:szCs w:val="22"/>
                        </w:rPr>
                      </w:pPr>
                      <w:r w:rsidRPr="00000F02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51452885" w14:textId="710F3ABA" w:rsidR="00A10757" w:rsidRDefault="00A10757" w:rsidP="00A10757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A10757">
                        <w:rPr>
                          <w:rFonts w:hint="eastAsia"/>
                          <w:sz w:val="32"/>
                          <w:szCs w:val="40"/>
                        </w:rPr>
                        <w:t>－</w:t>
                      </w:r>
                    </w:p>
                    <w:p w14:paraId="65305C38" w14:textId="77777777" w:rsidR="00A10757" w:rsidRDefault="00A10757" w:rsidP="00A10757"/>
                  </w:txbxContent>
                </v:textbox>
                <w10:wrap anchorx="page" anchory="page"/>
              </v:shape>
            </w:pict>
          </mc:Fallback>
        </mc:AlternateContent>
      </w:r>
      <w:r w:rsidR="00257CAF">
        <w:rPr>
          <w:rFonts w:ascii="ＭＳ ゴシック"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EBB3D5A" wp14:editId="750F1357">
                <wp:simplePos x="0" y="0"/>
                <wp:positionH relativeFrom="page">
                  <wp:posOffset>819150</wp:posOffset>
                </wp:positionH>
                <wp:positionV relativeFrom="page">
                  <wp:posOffset>765175</wp:posOffset>
                </wp:positionV>
                <wp:extent cx="1473200" cy="558800"/>
                <wp:effectExtent l="0" t="0" r="0" b="0"/>
                <wp:wrapNone/>
                <wp:docPr id="58404388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ECDB73" w14:textId="77777777" w:rsidR="001439E5" w:rsidRPr="00000F02" w:rsidRDefault="001439E5" w:rsidP="001439E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00F0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受験番号</w:t>
                            </w:r>
                          </w:p>
                          <w:p w14:paraId="0EABD148" w14:textId="45BA2470" w:rsidR="001439E5" w:rsidRDefault="00A10757" w:rsidP="001439E5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14:paraId="70885CFE" w14:textId="77777777" w:rsidR="001439E5" w:rsidRDefault="001439E5" w:rsidP="001439E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B3D5A" id="_x0000_s1028" type="#_x0000_t202" style="position:absolute;left:0;text-align:left;margin-left:64.5pt;margin-top:60.25pt;width:116pt;height:4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" strokeweight=".5pt">
                <v:textbox inset="0,0,0,0">
                  <w:txbxContent>
                    <w:p w14:paraId="79ECDB73" w14:textId="77777777" w:rsidR="001439E5" w:rsidRPr="00000F02" w:rsidRDefault="001439E5" w:rsidP="001439E5">
                      <w:pPr>
                        <w:rPr>
                          <w:sz w:val="22"/>
                          <w:szCs w:val="22"/>
                        </w:rPr>
                      </w:pPr>
                      <w:r w:rsidRPr="00000F02">
                        <w:rPr>
                          <w:rFonts w:hint="eastAsia"/>
                          <w:sz w:val="22"/>
                          <w:szCs w:val="22"/>
                        </w:rPr>
                        <w:t xml:space="preserve">　受験番号</w:t>
                      </w:r>
                    </w:p>
                    <w:p w14:paraId="0EABD148" w14:textId="45BA2470" w:rsidR="001439E5" w:rsidRDefault="00A10757" w:rsidP="001439E5"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  <w:p w14:paraId="70885CFE" w14:textId="77777777" w:rsidR="001439E5" w:rsidRDefault="001439E5" w:rsidP="001439E5"/>
                  </w:txbxContent>
                </v:textbox>
                <w10:wrap anchorx="page" anchory="page"/>
              </v:shape>
            </w:pict>
          </mc:Fallback>
        </mc:AlternateContent>
      </w:r>
    </w:p>
    <w:p w14:paraId="285487D5" w14:textId="77777777" w:rsidR="00000F02" w:rsidRDefault="00000F02">
      <w:pPr>
        <w:rPr>
          <w:rFonts w:ascii="ＭＳ ゴシック" w:eastAsia="ＭＳ ゴシック"/>
        </w:rPr>
      </w:pPr>
    </w:p>
    <w:p w14:paraId="4DEBC50E" w14:textId="77777777" w:rsidR="00000F02" w:rsidRDefault="00257CA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85B354" wp14:editId="263D9DCC">
                <wp:simplePos x="0" y="0"/>
                <wp:positionH relativeFrom="page">
                  <wp:posOffset>752475</wp:posOffset>
                </wp:positionH>
                <wp:positionV relativeFrom="page">
                  <wp:posOffset>1323975</wp:posOffset>
                </wp:positionV>
                <wp:extent cx="1743075" cy="247650"/>
                <wp:effectExtent l="0" t="0" r="0" b="0"/>
                <wp:wrapNone/>
                <wp:docPr id="204287082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7897F8" w14:textId="77777777" w:rsidR="0052198F" w:rsidRPr="0052198F" w:rsidRDefault="0052198F" w:rsidP="0052198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2198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受験番号は記入しないでください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5B354" id="Text Box 12" o:spid="_x0000_s1029" type="#_x0000_t202" style="position:absolute;left:0;text-align:left;margin-left:59.25pt;margin-top:104.25pt;width:137.25pt;height:19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" filled="f" stroked="f" strokeweight=".5pt">
                <v:textbox inset="0,0,0,0">
                  <w:txbxContent>
                    <w:p w14:paraId="3A7897F8" w14:textId="77777777" w:rsidR="0052198F" w:rsidRPr="0052198F" w:rsidRDefault="0052198F" w:rsidP="0052198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2198F">
                        <w:rPr>
                          <w:rFonts w:hint="eastAsia"/>
                          <w:sz w:val="16"/>
                          <w:szCs w:val="16"/>
                        </w:rPr>
                        <w:t>受験番号は記入しないでください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31494" w:type="dxa"/>
        <w:tblInd w:w="1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6"/>
        <w:gridCol w:w="555"/>
        <w:gridCol w:w="554"/>
        <w:gridCol w:w="178"/>
        <w:gridCol w:w="29"/>
        <w:gridCol w:w="179"/>
        <w:gridCol w:w="30"/>
        <w:gridCol w:w="24"/>
        <w:gridCol w:w="115"/>
        <w:gridCol w:w="280"/>
        <w:gridCol w:w="180"/>
        <w:gridCol w:w="30"/>
        <w:gridCol w:w="180"/>
        <w:gridCol w:w="30"/>
        <w:gridCol w:w="179"/>
        <w:gridCol w:w="30"/>
        <w:gridCol w:w="185"/>
        <w:gridCol w:w="1107"/>
        <w:gridCol w:w="827"/>
        <w:gridCol w:w="544"/>
        <w:gridCol w:w="279"/>
        <w:gridCol w:w="278"/>
        <w:gridCol w:w="274"/>
        <w:gridCol w:w="825"/>
        <w:gridCol w:w="674"/>
        <w:gridCol w:w="161"/>
        <w:gridCol w:w="831"/>
        <w:gridCol w:w="2211"/>
        <w:gridCol w:w="2211"/>
        <w:gridCol w:w="2211"/>
        <w:gridCol w:w="2211"/>
        <w:gridCol w:w="2211"/>
        <w:gridCol w:w="2211"/>
        <w:gridCol w:w="2211"/>
        <w:gridCol w:w="2211"/>
        <w:gridCol w:w="2211"/>
        <w:gridCol w:w="2211"/>
      </w:tblGrid>
      <w:tr w:rsidR="00547343" w14:paraId="5F80BF22" w14:textId="77777777" w:rsidTr="00A668C6">
        <w:trPr>
          <w:gridAfter w:val="10"/>
          <w:wAfter w:w="22110" w:type="dxa"/>
          <w:trHeight w:val="1407"/>
        </w:trPr>
        <w:tc>
          <w:tcPr>
            <w:tcW w:w="9384" w:type="dxa"/>
            <w:gridSpan w:val="27"/>
            <w:vAlign w:val="center"/>
          </w:tcPr>
          <w:p w14:paraId="68F37948" w14:textId="467CD2AB" w:rsidR="00547343" w:rsidRPr="00A668C6" w:rsidRDefault="00547343" w:rsidP="00A668C6">
            <w:pPr>
              <w:jc w:val="center"/>
              <w:rPr>
                <w:rFonts w:ascii="ＭＳ ゴシック" w:eastAsia="ＭＳ ゴシック"/>
                <w:sz w:val="48"/>
                <w:szCs w:val="48"/>
              </w:rPr>
            </w:pPr>
            <w:r w:rsidRPr="00A668C6">
              <w:rPr>
                <w:rFonts w:ascii="ＭＳ ゴシック" w:eastAsia="ＭＳ ゴシック" w:hint="eastAsia"/>
                <w:sz w:val="48"/>
                <w:szCs w:val="48"/>
              </w:rPr>
              <w:t>履歴書</w:t>
            </w:r>
          </w:p>
        </w:tc>
      </w:tr>
      <w:tr w:rsidR="00547343" w:rsidRPr="00A668C6" w14:paraId="26027A70" w14:textId="77777777" w:rsidTr="00A668C6">
        <w:trPr>
          <w:gridAfter w:val="10"/>
          <w:wAfter w:w="22110" w:type="dxa"/>
          <w:trHeight w:val="279"/>
        </w:trPr>
        <w:tc>
          <w:tcPr>
            <w:tcW w:w="9384" w:type="dxa"/>
            <w:gridSpan w:val="27"/>
            <w:vAlign w:val="center"/>
          </w:tcPr>
          <w:p w14:paraId="69315E7B" w14:textId="77777777" w:rsidR="00547343" w:rsidRDefault="00257CAF" w:rsidP="000A5C89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4DB5BC6" wp14:editId="0E5C8B68">
                      <wp:simplePos x="0" y="0"/>
                      <wp:positionH relativeFrom="page">
                        <wp:posOffset>4551045</wp:posOffset>
                      </wp:positionH>
                      <wp:positionV relativeFrom="page">
                        <wp:posOffset>49530</wp:posOffset>
                      </wp:positionV>
                      <wp:extent cx="1080135" cy="1440180"/>
                      <wp:effectExtent l="0" t="0" r="0" b="0"/>
                      <wp:wrapNone/>
                      <wp:docPr id="9155004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1816DCD" w14:textId="77777777" w:rsidR="00EB1076" w:rsidRPr="00EB1076" w:rsidRDefault="00EB1076" w:rsidP="00EB1076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D5E1402" w14:textId="77777777" w:rsidR="00BC5CE3" w:rsidRDefault="00BC5CE3" w:rsidP="00BC5CE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　真</w:t>
                                  </w:r>
                                </w:p>
                                <w:p w14:paraId="7D3275F4" w14:textId="77777777" w:rsidR="00BC5CE3" w:rsidRDefault="00BC5CE3" w:rsidP="00BC5CE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のり貼り</w:t>
                                  </w:r>
                                </w:p>
                                <w:p w14:paraId="13E40628" w14:textId="77777777" w:rsidR="00BC5CE3" w:rsidRDefault="00BC5CE3" w:rsidP="00BC5CE3">
                                  <w:pPr>
                                    <w:jc w:val="center"/>
                                  </w:pPr>
                                </w:p>
                                <w:p w14:paraId="2DCCF164" w14:textId="77777777" w:rsidR="00BC5CE3" w:rsidRPr="002A7006" w:rsidRDefault="00BC5CE3" w:rsidP="00BC5CE3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2A7006">
                                    <w:rPr>
                                      <w:rFonts w:hint="eastAsia"/>
                                      <w:sz w:val="18"/>
                                    </w:rPr>
                                    <w:t>無帽、上半身</w:t>
                                  </w:r>
                                </w:p>
                                <w:p w14:paraId="2A556065" w14:textId="77777777" w:rsidR="00BC5CE3" w:rsidRDefault="00BC5CE3" w:rsidP="00BC5CE3">
                                  <w:pPr>
                                    <w:jc w:val="center"/>
                                  </w:pPr>
                                  <w:r w:rsidRPr="002A7006">
                                    <w:rPr>
                                      <w:rFonts w:hint="eastAsia"/>
                                      <w:sz w:val="18"/>
                                    </w:rPr>
                                    <w:t>3ヶ月以内に撮影</w:t>
                                  </w:r>
                                </w:p>
                                <w:p w14:paraId="285FDF14" w14:textId="77777777" w:rsidR="00BC5CE3" w:rsidRDefault="00BC5CE3" w:rsidP="00BC5CE3">
                                  <w:pPr>
                                    <w:jc w:val="center"/>
                                  </w:pPr>
                                  <w:r w:rsidRPr="002A7006">
                                    <w:rPr>
                                      <w:rFonts w:hint="eastAsia"/>
                                      <w:sz w:val="18"/>
                                    </w:rPr>
                                    <w:t>4cm×3cm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DB5BC6" id="Rectangle 8" o:spid="_x0000_s1030" style="position:absolute;margin-left:358.35pt;margin-top:3.9pt;width:85.05pt;height:113.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" strokeweight=".5pt">
                      <v:stroke dashstyle="dash"/>
                      <v:textbox inset="0,0,0,0">
                        <w:txbxContent>
                          <w:p w14:paraId="01816DCD" w14:textId="77777777" w:rsidR="00EB1076" w:rsidRPr="00EB1076" w:rsidRDefault="00EB1076" w:rsidP="00EB107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5D5E1402" w14:textId="77777777" w:rsidR="00BC5CE3" w:rsidRDefault="00BC5CE3" w:rsidP="00BC5C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  <w:p w14:paraId="7D3275F4" w14:textId="77777777" w:rsidR="00BC5CE3" w:rsidRDefault="00BC5CE3" w:rsidP="00BC5C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のり貼り</w:t>
                            </w:r>
                          </w:p>
                          <w:p w14:paraId="13E40628" w14:textId="77777777" w:rsidR="00BC5CE3" w:rsidRDefault="00BC5CE3" w:rsidP="00BC5CE3">
                            <w:pPr>
                              <w:jc w:val="center"/>
                            </w:pPr>
                          </w:p>
                          <w:p w14:paraId="2DCCF164" w14:textId="77777777" w:rsidR="00BC5CE3" w:rsidRPr="002A7006" w:rsidRDefault="00BC5CE3" w:rsidP="00BC5CE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2A7006">
                              <w:rPr>
                                <w:rFonts w:hint="eastAsia"/>
                                <w:sz w:val="18"/>
                              </w:rPr>
                              <w:t>無帽、上半身</w:t>
                            </w:r>
                          </w:p>
                          <w:p w14:paraId="2A556065" w14:textId="77777777" w:rsidR="00BC5CE3" w:rsidRDefault="00BC5CE3" w:rsidP="00BC5CE3">
                            <w:pPr>
                              <w:jc w:val="center"/>
                            </w:pPr>
                            <w:r w:rsidRPr="002A7006">
                              <w:rPr>
                                <w:rFonts w:hint="eastAsia"/>
                                <w:sz w:val="18"/>
                              </w:rPr>
                              <w:t>3ヶ月以内に撮影</w:t>
                            </w:r>
                          </w:p>
                          <w:p w14:paraId="285FDF14" w14:textId="77777777" w:rsidR="00BC5CE3" w:rsidRDefault="00BC5CE3" w:rsidP="00BC5CE3">
                            <w:pPr>
                              <w:jc w:val="center"/>
                            </w:pPr>
                            <w:r w:rsidRPr="002A7006">
                              <w:rPr>
                                <w:rFonts w:hint="eastAsia"/>
                                <w:sz w:val="18"/>
                              </w:rPr>
                              <w:t>4cm×3cm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 w:rsidR="000A5C89">
              <w:rPr>
                <w:rFonts w:hint="eastAsia"/>
              </w:rPr>
              <w:t>（西暦）</w:t>
            </w:r>
            <w:r w:rsidR="005D454B">
              <w:rPr>
                <w:rFonts w:hint="eastAsia"/>
              </w:rPr>
              <w:t xml:space="preserve">　　　　　</w:t>
            </w:r>
            <w:r w:rsidR="00547343">
              <w:rPr>
                <w:rFonts w:hint="eastAsia"/>
              </w:rPr>
              <w:t>年　　月　　日　現在</w:t>
            </w:r>
          </w:p>
        </w:tc>
      </w:tr>
      <w:tr w:rsidR="00547343" w14:paraId="2B1C108E" w14:textId="77777777" w:rsidTr="0017751B">
        <w:trPr>
          <w:gridAfter w:val="10"/>
          <w:wAfter w:w="22110" w:type="dxa"/>
          <w:cantSplit/>
          <w:trHeight w:val="475"/>
        </w:trPr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1FE7CA" w14:textId="77777777" w:rsidR="00547343" w:rsidRDefault="00547343">
            <w:pPr>
              <w:ind w:left="105" w:right="105"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681" w:type="dxa"/>
            <w:gridSpan w:val="1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B0C06B4" w14:textId="77777777" w:rsidR="00547343" w:rsidRDefault="00547343"/>
        </w:tc>
        <w:tc>
          <w:tcPr>
            <w:tcW w:w="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9E475" w14:textId="77777777" w:rsidR="00547343" w:rsidRDefault="00547343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646E37C4" w14:textId="77777777" w:rsidR="00547343" w:rsidRDefault="00547343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735E3D2E" w14:textId="77777777" w:rsidR="00547343" w:rsidRDefault="0054734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74" w:type="dxa"/>
            <w:tcBorders>
              <w:left w:val="single" w:sz="4" w:space="0" w:color="auto"/>
            </w:tcBorders>
            <w:vAlign w:val="center"/>
          </w:tcPr>
          <w:p w14:paraId="015E0BE5" w14:textId="77777777" w:rsidR="00547343" w:rsidRDefault="00547343"/>
        </w:tc>
        <w:tc>
          <w:tcPr>
            <w:tcW w:w="2491" w:type="dxa"/>
            <w:gridSpan w:val="4"/>
            <w:vAlign w:val="center"/>
          </w:tcPr>
          <w:p w14:paraId="0FFAFF2D" w14:textId="77777777" w:rsidR="00547343" w:rsidRDefault="00547343"/>
        </w:tc>
      </w:tr>
      <w:tr w:rsidR="00547343" w14:paraId="6B73FE49" w14:textId="77777777" w:rsidTr="0017751B">
        <w:trPr>
          <w:gridAfter w:val="10"/>
          <w:wAfter w:w="22110" w:type="dxa"/>
          <w:cantSplit/>
          <w:trHeight w:val="504"/>
        </w:trPr>
        <w:tc>
          <w:tcPr>
            <w:tcW w:w="1381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3E732" w14:textId="77777777" w:rsidR="00547343" w:rsidRDefault="00547343">
            <w:pPr>
              <w:ind w:left="105" w:right="105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681" w:type="dxa"/>
            <w:gridSpan w:val="18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955ED" w14:textId="77777777" w:rsidR="00547343" w:rsidRDefault="00547343">
            <w:pPr>
              <w:ind w:right="420"/>
              <w:jc w:val="right"/>
            </w:pPr>
          </w:p>
        </w:tc>
        <w:tc>
          <w:tcPr>
            <w:tcW w:w="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21E6C" w14:textId="77777777" w:rsidR="00547343" w:rsidRDefault="00547343"/>
        </w:tc>
        <w:tc>
          <w:tcPr>
            <w:tcW w:w="274" w:type="dxa"/>
            <w:tcBorders>
              <w:left w:val="single" w:sz="4" w:space="0" w:color="auto"/>
            </w:tcBorders>
            <w:vAlign w:val="center"/>
          </w:tcPr>
          <w:p w14:paraId="2AF5C6FD" w14:textId="77777777" w:rsidR="00547343" w:rsidRDefault="00547343"/>
        </w:tc>
        <w:tc>
          <w:tcPr>
            <w:tcW w:w="2491" w:type="dxa"/>
            <w:gridSpan w:val="4"/>
            <w:vAlign w:val="center"/>
          </w:tcPr>
          <w:p w14:paraId="31DFA2C4" w14:textId="77777777" w:rsidR="00547343" w:rsidRDefault="00547343">
            <w:pPr>
              <w:jc w:val="center"/>
            </w:pPr>
          </w:p>
        </w:tc>
      </w:tr>
      <w:tr w:rsidR="00547343" w14:paraId="7D90E95D" w14:textId="77777777" w:rsidTr="0017751B">
        <w:trPr>
          <w:gridAfter w:val="10"/>
          <w:wAfter w:w="22110" w:type="dxa"/>
          <w:cantSplit/>
          <w:trHeight w:val="475"/>
        </w:trPr>
        <w:tc>
          <w:tcPr>
            <w:tcW w:w="13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227D" w14:textId="77777777" w:rsidR="00547343" w:rsidRDefault="00547343">
            <w:pPr>
              <w:ind w:left="105" w:right="105"/>
              <w:jc w:val="distribute"/>
            </w:pPr>
          </w:p>
        </w:tc>
        <w:tc>
          <w:tcPr>
            <w:tcW w:w="4681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0BE0" w14:textId="77777777" w:rsidR="00547343" w:rsidRDefault="00547343"/>
        </w:tc>
        <w:tc>
          <w:tcPr>
            <w:tcW w:w="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4A85" w14:textId="77777777" w:rsidR="00547343" w:rsidRDefault="00547343"/>
        </w:tc>
        <w:tc>
          <w:tcPr>
            <w:tcW w:w="274" w:type="dxa"/>
            <w:tcBorders>
              <w:left w:val="single" w:sz="4" w:space="0" w:color="auto"/>
            </w:tcBorders>
            <w:vAlign w:val="center"/>
          </w:tcPr>
          <w:p w14:paraId="3EDEA85C" w14:textId="77777777" w:rsidR="00547343" w:rsidRDefault="00547343"/>
        </w:tc>
        <w:tc>
          <w:tcPr>
            <w:tcW w:w="2491" w:type="dxa"/>
            <w:gridSpan w:val="4"/>
            <w:vMerge w:val="restart"/>
            <w:vAlign w:val="center"/>
          </w:tcPr>
          <w:p w14:paraId="7EEDA2F1" w14:textId="77777777" w:rsidR="00547343" w:rsidRDefault="00547343">
            <w:pPr>
              <w:jc w:val="center"/>
            </w:pPr>
          </w:p>
        </w:tc>
      </w:tr>
      <w:tr w:rsidR="00547343" w14:paraId="24826111" w14:textId="77777777" w:rsidTr="0017751B">
        <w:trPr>
          <w:gridAfter w:val="10"/>
          <w:wAfter w:w="22110" w:type="dxa"/>
          <w:cantSplit/>
          <w:trHeight w:val="593"/>
        </w:trPr>
        <w:tc>
          <w:tcPr>
            <w:tcW w:w="1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591B1" w14:textId="77777777" w:rsidR="00547343" w:rsidRDefault="00547343">
            <w:pPr>
              <w:ind w:left="105" w:right="105"/>
              <w:jc w:val="distribute"/>
            </w:pPr>
            <w:r>
              <w:rPr>
                <w:rFonts w:hint="eastAsia"/>
              </w:rPr>
              <w:t>生年</w:t>
            </w:r>
          </w:p>
          <w:p w14:paraId="5CC30559" w14:textId="77777777" w:rsidR="00547343" w:rsidRDefault="00547343">
            <w:pPr>
              <w:ind w:left="105" w:right="105"/>
              <w:jc w:val="distribute"/>
            </w:pPr>
            <w:r>
              <w:rPr>
                <w:rFonts w:hint="eastAsia"/>
              </w:rPr>
              <w:t>月日</w:t>
            </w:r>
          </w:p>
        </w:tc>
        <w:tc>
          <w:tcPr>
            <w:tcW w:w="11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B0FD33" w14:textId="77777777" w:rsidR="00547343" w:rsidRDefault="000A5C89" w:rsidP="000A5C89">
            <w:pPr>
              <w:ind w:left="105" w:right="105"/>
              <w:jc w:val="distribute"/>
            </w:pPr>
            <w:r>
              <w:rPr>
                <w:rFonts w:hint="eastAsia"/>
              </w:rPr>
              <w:t>（西暦）</w:t>
            </w:r>
          </w:p>
        </w:tc>
        <w:tc>
          <w:tcPr>
            <w:tcW w:w="4129" w:type="dxa"/>
            <w:gridSpan w:val="1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EE6D82" w14:textId="77777777" w:rsidR="00547343" w:rsidRDefault="00547343" w:rsidP="005D454B">
            <w:pPr>
              <w:ind w:right="142"/>
              <w:jc w:val="right"/>
            </w:pPr>
            <w:r>
              <w:rPr>
                <w:rFonts w:hint="eastAsia"/>
              </w:rPr>
              <w:t xml:space="preserve">年　　月　　日生（満　</w:t>
            </w:r>
            <w:r w:rsidR="005D454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歳）</w:t>
            </w:r>
          </w:p>
        </w:tc>
        <w:tc>
          <w:tcPr>
            <w:tcW w:w="274" w:type="dxa"/>
            <w:tcBorders>
              <w:left w:val="single" w:sz="4" w:space="0" w:color="auto"/>
            </w:tcBorders>
            <w:vAlign w:val="center"/>
          </w:tcPr>
          <w:p w14:paraId="35EC0837" w14:textId="77777777" w:rsidR="00547343" w:rsidRDefault="00547343"/>
        </w:tc>
        <w:tc>
          <w:tcPr>
            <w:tcW w:w="2491" w:type="dxa"/>
            <w:gridSpan w:val="4"/>
            <w:vMerge/>
            <w:vAlign w:val="center"/>
          </w:tcPr>
          <w:p w14:paraId="3B0406B7" w14:textId="77777777" w:rsidR="00547343" w:rsidRDefault="00547343"/>
        </w:tc>
      </w:tr>
      <w:tr w:rsidR="00547343" w14:paraId="601E8672" w14:textId="77777777" w:rsidTr="0017751B">
        <w:trPr>
          <w:gridAfter w:val="10"/>
          <w:wAfter w:w="22110" w:type="dxa"/>
          <w:cantSplit/>
          <w:trHeight w:hRule="exact" w:val="237"/>
        </w:trPr>
        <w:tc>
          <w:tcPr>
            <w:tcW w:w="13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80B3" w14:textId="77777777" w:rsidR="00547343" w:rsidRDefault="00547343">
            <w:pPr>
              <w:ind w:left="105" w:right="105"/>
              <w:jc w:val="distribute"/>
            </w:pPr>
          </w:p>
        </w:tc>
        <w:tc>
          <w:tcPr>
            <w:tcW w:w="1109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A01D5A" w14:textId="77777777" w:rsidR="00547343" w:rsidRDefault="00547343"/>
        </w:tc>
        <w:tc>
          <w:tcPr>
            <w:tcW w:w="4129" w:type="dxa"/>
            <w:gridSpan w:val="1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930D17" w14:textId="77777777" w:rsidR="00547343" w:rsidRDefault="00547343"/>
        </w:tc>
        <w:tc>
          <w:tcPr>
            <w:tcW w:w="2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6A0DE3" w14:textId="77777777" w:rsidR="00547343" w:rsidRDefault="00547343"/>
        </w:tc>
        <w:tc>
          <w:tcPr>
            <w:tcW w:w="2491" w:type="dxa"/>
            <w:gridSpan w:val="4"/>
            <w:tcBorders>
              <w:bottom w:val="single" w:sz="4" w:space="0" w:color="auto"/>
            </w:tcBorders>
            <w:vAlign w:val="center"/>
          </w:tcPr>
          <w:p w14:paraId="2AA391D6" w14:textId="77777777" w:rsidR="00547343" w:rsidRDefault="00547343"/>
        </w:tc>
      </w:tr>
      <w:tr w:rsidR="00547343" w14:paraId="3EA5CD71" w14:textId="77777777" w:rsidTr="0017751B">
        <w:trPr>
          <w:gridAfter w:val="10"/>
          <w:wAfter w:w="22110" w:type="dxa"/>
          <w:trHeight w:val="355"/>
        </w:trPr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18BD1A" w14:textId="77777777" w:rsidR="00547343" w:rsidRDefault="00547343">
            <w:pPr>
              <w:ind w:left="105" w:right="105"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8003" w:type="dxa"/>
            <w:gridSpan w:val="2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61B4152" w14:textId="77777777" w:rsidR="00547343" w:rsidRDefault="00547343"/>
        </w:tc>
      </w:tr>
      <w:tr w:rsidR="00942BE0" w14:paraId="716A060C" w14:textId="77777777" w:rsidTr="0017751B">
        <w:trPr>
          <w:gridAfter w:val="10"/>
          <w:wAfter w:w="22110" w:type="dxa"/>
          <w:cantSplit/>
          <w:trHeight w:val="447"/>
        </w:trPr>
        <w:tc>
          <w:tcPr>
            <w:tcW w:w="13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73C0B" w14:textId="77777777" w:rsidR="00942BE0" w:rsidRDefault="00942BE0">
            <w:pPr>
              <w:ind w:left="105" w:right="105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54" w:type="dxa"/>
            <w:tcBorders>
              <w:left w:val="single" w:sz="4" w:space="0" w:color="auto"/>
            </w:tcBorders>
            <w:vAlign w:val="center"/>
          </w:tcPr>
          <w:p w14:paraId="6B576396" w14:textId="77777777" w:rsidR="00942BE0" w:rsidRDefault="00942BE0" w:rsidP="0017751B">
            <w:pPr>
              <w:jc w:val="center"/>
            </w:pPr>
            <w:r>
              <w:rPr>
                <w:rFonts w:hint="eastAsia"/>
              </w:rPr>
              <w:t>〒</w:t>
            </w:r>
          </w:p>
        </w:tc>
        <w:tc>
          <w:tcPr>
            <w:tcW w:w="178" w:type="dxa"/>
            <w:vAlign w:val="center"/>
          </w:tcPr>
          <w:p w14:paraId="1294596C" w14:textId="77777777" w:rsidR="00942BE0" w:rsidRDefault="00942BE0"/>
        </w:tc>
        <w:tc>
          <w:tcPr>
            <w:tcW w:w="29" w:type="dxa"/>
            <w:vAlign w:val="center"/>
          </w:tcPr>
          <w:p w14:paraId="60373550" w14:textId="77777777" w:rsidR="00942BE0" w:rsidRDefault="00942BE0"/>
        </w:tc>
        <w:tc>
          <w:tcPr>
            <w:tcW w:w="179" w:type="dxa"/>
            <w:vAlign w:val="center"/>
          </w:tcPr>
          <w:p w14:paraId="410516ED" w14:textId="77777777" w:rsidR="00942BE0" w:rsidRDefault="00942BE0"/>
        </w:tc>
        <w:tc>
          <w:tcPr>
            <w:tcW w:w="30" w:type="dxa"/>
            <w:vAlign w:val="center"/>
          </w:tcPr>
          <w:p w14:paraId="7B4D6C45" w14:textId="77777777" w:rsidR="00942BE0" w:rsidRDefault="00942BE0"/>
        </w:tc>
        <w:tc>
          <w:tcPr>
            <w:tcW w:w="24" w:type="dxa"/>
            <w:vAlign w:val="center"/>
          </w:tcPr>
          <w:p w14:paraId="643F7BAA" w14:textId="77777777" w:rsidR="00942BE0" w:rsidRDefault="00942BE0"/>
        </w:tc>
        <w:tc>
          <w:tcPr>
            <w:tcW w:w="395" w:type="dxa"/>
            <w:gridSpan w:val="2"/>
            <w:vAlign w:val="center"/>
          </w:tcPr>
          <w:p w14:paraId="72781879" w14:textId="77777777" w:rsidR="00942BE0" w:rsidRDefault="00942BE0">
            <w:pPr>
              <w:jc w:val="center"/>
            </w:pPr>
          </w:p>
        </w:tc>
        <w:tc>
          <w:tcPr>
            <w:tcW w:w="180" w:type="dxa"/>
            <w:vAlign w:val="center"/>
          </w:tcPr>
          <w:p w14:paraId="044FD37F" w14:textId="77777777" w:rsidR="00942BE0" w:rsidRDefault="00942BE0"/>
        </w:tc>
        <w:tc>
          <w:tcPr>
            <w:tcW w:w="30" w:type="dxa"/>
            <w:vAlign w:val="center"/>
          </w:tcPr>
          <w:p w14:paraId="0571543B" w14:textId="77777777" w:rsidR="00942BE0" w:rsidRDefault="00942BE0"/>
        </w:tc>
        <w:tc>
          <w:tcPr>
            <w:tcW w:w="180" w:type="dxa"/>
            <w:vAlign w:val="center"/>
          </w:tcPr>
          <w:p w14:paraId="67B90B89" w14:textId="77777777" w:rsidR="00942BE0" w:rsidRDefault="00942BE0"/>
        </w:tc>
        <w:tc>
          <w:tcPr>
            <w:tcW w:w="30" w:type="dxa"/>
            <w:vAlign w:val="center"/>
          </w:tcPr>
          <w:p w14:paraId="40FC7823" w14:textId="77777777" w:rsidR="00942BE0" w:rsidRDefault="00942BE0"/>
        </w:tc>
        <w:tc>
          <w:tcPr>
            <w:tcW w:w="179" w:type="dxa"/>
            <w:vAlign w:val="center"/>
          </w:tcPr>
          <w:p w14:paraId="3099A9BD" w14:textId="77777777" w:rsidR="00942BE0" w:rsidRDefault="00942BE0"/>
        </w:tc>
        <w:tc>
          <w:tcPr>
            <w:tcW w:w="30" w:type="dxa"/>
            <w:vAlign w:val="center"/>
          </w:tcPr>
          <w:p w14:paraId="12117508" w14:textId="77777777" w:rsidR="00942BE0" w:rsidRDefault="00942BE0"/>
        </w:tc>
        <w:tc>
          <w:tcPr>
            <w:tcW w:w="185" w:type="dxa"/>
            <w:vAlign w:val="center"/>
          </w:tcPr>
          <w:p w14:paraId="42C35E51" w14:textId="77777777" w:rsidR="00942BE0" w:rsidRDefault="00942BE0"/>
        </w:tc>
        <w:tc>
          <w:tcPr>
            <w:tcW w:w="5800" w:type="dxa"/>
            <w:gridSpan w:val="10"/>
            <w:tcBorders>
              <w:right w:val="single" w:sz="4" w:space="0" w:color="auto"/>
            </w:tcBorders>
            <w:vAlign w:val="center"/>
          </w:tcPr>
          <w:p w14:paraId="5C061BEC" w14:textId="77777777" w:rsidR="00942BE0" w:rsidRDefault="00942BE0">
            <w:pPr>
              <w:ind w:left="420"/>
            </w:pPr>
          </w:p>
        </w:tc>
      </w:tr>
      <w:tr w:rsidR="00942BE0" w14:paraId="1A77E2ED" w14:textId="77777777" w:rsidTr="0017751B">
        <w:trPr>
          <w:gridAfter w:val="10"/>
          <w:wAfter w:w="22110" w:type="dxa"/>
          <w:cantSplit/>
          <w:trHeight w:val="447"/>
        </w:trPr>
        <w:tc>
          <w:tcPr>
            <w:tcW w:w="1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6E7FC" w14:textId="77777777" w:rsidR="00942BE0" w:rsidRDefault="00942BE0">
            <w:pPr>
              <w:ind w:left="105" w:right="105"/>
              <w:jc w:val="distribute"/>
            </w:pPr>
          </w:p>
        </w:tc>
        <w:tc>
          <w:tcPr>
            <w:tcW w:w="8003" w:type="dxa"/>
            <w:gridSpan w:val="2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AE5821" w14:textId="77777777" w:rsidR="00942BE0" w:rsidRDefault="00505341" w:rsidP="00942BE0">
            <w:pPr>
              <w:ind w:firstLineChars="50" w:firstLine="105"/>
            </w:pPr>
            <w:r>
              <w:rPr>
                <w:rFonts w:hint="eastAsia"/>
              </w:rPr>
              <w:t>携帯電話番号</w:t>
            </w:r>
          </w:p>
        </w:tc>
      </w:tr>
      <w:tr w:rsidR="0017751B" w14:paraId="7DC75D0F" w14:textId="77777777" w:rsidTr="0017751B">
        <w:trPr>
          <w:gridAfter w:val="10"/>
          <w:wAfter w:w="22110" w:type="dxa"/>
          <w:cantSplit/>
          <w:trHeight w:hRule="exact" w:val="397"/>
        </w:trPr>
        <w:tc>
          <w:tcPr>
            <w:tcW w:w="249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9582C" w14:textId="77777777" w:rsidR="0017751B" w:rsidRDefault="0017751B" w:rsidP="0017751B">
            <w:pPr>
              <w:ind w:left="105" w:right="105"/>
            </w:pPr>
            <w:r w:rsidRPr="0017751B">
              <w:rPr>
                <w:rFonts w:hint="eastAsia"/>
                <w:spacing w:val="105"/>
                <w:kern w:val="0"/>
                <w:fitText w:val="2100" w:id="-2044978944"/>
              </w:rPr>
              <w:t>メールアドレ</w:t>
            </w:r>
            <w:r w:rsidRPr="0017751B">
              <w:rPr>
                <w:rFonts w:hint="eastAsia"/>
                <w:kern w:val="0"/>
                <w:fitText w:val="2100" w:id="-2044978944"/>
              </w:rPr>
              <w:t>ス</w:t>
            </w:r>
          </w:p>
        </w:tc>
        <w:tc>
          <w:tcPr>
            <w:tcW w:w="3028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C83AB2" w14:textId="77777777" w:rsidR="0017751B" w:rsidRDefault="0017751B"/>
        </w:tc>
        <w:tc>
          <w:tcPr>
            <w:tcW w:w="823" w:type="dxa"/>
            <w:gridSpan w:val="2"/>
            <w:tcBorders>
              <w:top w:val="single" w:sz="4" w:space="0" w:color="auto"/>
            </w:tcBorders>
            <w:vAlign w:val="center"/>
          </w:tcPr>
          <w:p w14:paraId="788086AB" w14:textId="77777777" w:rsidR="0017751B" w:rsidRDefault="0017751B"/>
        </w:tc>
        <w:tc>
          <w:tcPr>
            <w:tcW w:w="552" w:type="dxa"/>
            <w:gridSpan w:val="2"/>
            <w:tcBorders>
              <w:top w:val="single" w:sz="4" w:space="0" w:color="auto"/>
            </w:tcBorders>
            <w:vAlign w:val="center"/>
          </w:tcPr>
          <w:p w14:paraId="75BB3D50" w14:textId="77777777" w:rsidR="0017751B" w:rsidRDefault="0017751B"/>
        </w:tc>
        <w:tc>
          <w:tcPr>
            <w:tcW w:w="1499" w:type="dxa"/>
            <w:gridSpan w:val="2"/>
            <w:tcBorders>
              <w:top w:val="single" w:sz="4" w:space="0" w:color="auto"/>
            </w:tcBorders>
            <w:vAlign w:val="center"/>
          </w:tcPr>
          <w:p w14:paraId="2B2C152F" w14:textId="77777777" w:rsidR="0017751B" w:rsidRDefault="0017751B"/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356DEF" w14:textId="77777777" w:rsidR="0017751B" w:rsidRDefault="0017751B"/>
        </w:tc>
      </w:tr>
      <w:tr w:rsidR="00547343" w14:paraId="382320EB" w14:textId="77777777" w:rsidTr="0017751B">
        <w:trPr>
          <w:gridAfter w:val="10"/>
          <w:wAfter w:w="22110" w:type="dxa"/>
          <w:cantSplit/>
          <w:trHeight w:hRule="exact" w:val="118"/>
        </w:trPr>
        <w:tc>
          <w:tcPr>
            <w:tcW w:w="1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A1696" w14:textId="77777777" w:rsidR="00547343" w:rsidRDefault="00547343" w:rsidP="0017751B">
            <w:pPr>
              <w:spacing w:before="120"/>
              <w:ind w:left="108" w:right="108"/>
              <w:jc w:val="distribute"/>
            </w:pPr>
            <w:r>
              <w:rPr>
                <w:rFonts w:hint="eastAsia"/>
              </w:rPr>
              <w:t>緊急時の</w:t>
            </w:r>
          </w:p>
          <w:p w14:paraId="0951685D" w14:textId="77777777" w:rsidR="00547343" w:rsidRDefault="00547343" w:rsidP="0017751B">
            <w:pPr>
              <w:spacing w:before="120"/>
              <w:ind w:left="108" w:right="108"/>
            </w:pPr>
            <w:r w:rsidRPr="0017751B">
              <w:rPr>
                <w:rFonts w:hint="eastAsia"/>
                <w:spacing w:val="210"/>
                <w:kern w:val="0"/>
                <w:fitText w:val="1050" w:id="-2044978431"/>
              </w:rPr>
              <w:t>連絡</w:t>
            </w:r>
            <w:r w:rsidRPr="0017751B">
              <w:rPr>
                <w:rFonts w:hint="eastAsia"/>
                <w:kern w:val="0"/>
                <w:fitText w:val="1050" w:id="-2044978431"/>
              </w:rPr>
              <w:t>先</w:t>
            </w:r>
          </w:p>
        </w:tc>
        <w:tc>
          <w:tcPr>
            <w:tcW w:w="11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1D7288" w14:textId="77777777" w:rsidR="00547343" w:rsidRDefault="00547343">
            <w:pPr>
              <w:ind w:left="105" w:right="105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028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BF8E77" w14:textId="77777777" w:rsidR="00547343" w:rsidRDefault="00547343"/>
        </w:tc>
        <w:tc>
          <w:tcPr>
            <w:tcW w:w="823" w:type="dxa"/>
            <w:gridSpan w:val="2"/>
            <w:tcBorders>
              <w:top w:val="single" w:sz="4" w:space="0" w:color="auto"/>
            </w:tcBorders>
            <w:vAlign w:val="center"/>
          </w:tcPr>
          <w:p w14:paraId="2EC95AE0" w14:textId="77777777" w:rsidR="00547343" w:rsidRDefault="00547343"/>
        </w:tc>
        <w:tc>
          <w:tcPr>
            <w:tcW w:w="552" w:type="dxa"/>
            <w:gridSpan w:val="2"/>
            <w:tcBorders>
              <w:top w:val="single" w:sz="4" w:space="0" w:color="auto"/>
            </w:tcBorders>
            <w:vAlign w:val="center"/>
          </w:tcPr>
          <w:p w14:paraId="7DB00FB9" w14:textId="77777777" w:rsidR="00547343" w:rsidRDefault="00547343"/>
        </w:tc>
        <w:tc>
          <w:tcPr>
            <w:tcW w:w="1499" w:type="dxa"/>
            <w:gridSpan w:val="2"/>
            <w:tcBorders>
              <w:top w:val="single" w:sz="4" w:space="0" w:color="auto"/>
            </w:tcBorders>
            <w:vAlign w:val="center"/>
          </w:tcPr>
          <w:p w14:paraId="66582FEE" w14:textId="77777777" w:rsidR="00547343" w:rsidRDefault="00547343"/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33A3E3" w14:textId="77777777" w:rsidR="00547343" w:rsidRDefault="00547343"/>
        </w:tc>
      </w:tr>
      <w:tr w:rsidR="0017751B" w14:paraId="03CC4C67" w14:textId="77777777" w:rsidTr="0017751B">
        <w:trPr>
          <w:cantSplit/>
          <w:trHeight w:val="425"/>
        </w:trPr>
        <w:tc>
          <w:tcPr>
            <w:tcW w:w="1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2AEF7" w14:textId="77777777" w:rsidR="0017751B" w:rsidRDefault="0017751B">
            <w:pPr>
              <w:ind w:left="105" w:right="105"/>
              <w:jc w:val="distribute"/>
            </w:pPr>
          </w:p>
        </w:tc>
        <w:tc>
          <w:tcPr>
            <w:tcW w:w="110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FA2A" w14:textId="77777777" w:rsidR="0017751B" w:rsidRDefault="0017751B"/>
        </w:tc>
        <w:tc>
          <w:tcPr>
            <w:tcW w:w="3028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0E00258E" w14:textId="77777777" w:rsidR="0017751B" w:rsidRDefault="0017751B" w:rsidP="0017751B">
            <w:r>
              <w:rPr>
                <w:rFonts w:hint="eastAsia"/>
              </w:rPr>
              <w:t>〒</w:t>
            </w:r>
          </w:p>
        </w:tc>
        <w:tc>
          <w:tcPr>
            <w:tcW w:w="1101" w:type="dxa"/>
            <w:gridSpan w:val="3"/>
            <w:tcBorders>
              <w:bottom w:val="single" w:sz="4" w:space="0" w:color="auto"/>
            </w:tcBorders>
            <w:vAlign w:val="center"/>
          </w:tcPr>
          <w:p w14:paraId="36AD7BA6" w14:textId="77777777" w:rsidR="0017751B" w:rsidRDefault="0017751B" w:rsidP="00E852AC"/>
        </w:tc>
        <w:tc>
          <w:tcPr>
            <w:tcW w:w="274" w:type="dxa"/>
            <w:tcBorders>
              <w:bottom w:val="single" w:sz="4" w:space="0" w:color="auto"/>
            </w:tcBorders>
            <w:vAlign w:val="center"/>
          </w:tcPr>
          <w:p w14:paraId="386D5896" w14:textId="77777777" w:rsidR="0017751B" w:rsidRDefault="0017751B" w:rsidP="00E852AC"/>
        </w:tc>
        <w:tc>
          <w:tcPr>
            <w:tcW w:w="1499" w:type="dxa"/>
            <w:gridSpan w:val="2"/>
            <w:tcBorders>
              <w:bottom w:val="single" w:sz="4" w:space="0" w:color="auto"/>
            </w:tcBorders>
            <w:vAlign w:val="center"/>
          </w:tcPr>
          <w:p w14:paraId="55EC3EB1" w14:textId="77777777" w:rsidR="0017751B" w:rsidRDefault="0017751B" w:rsidP="00E852AC"/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2E0216" w14:textId="77777777" w:rsidR="0017751B" w:rsidRDefault="0017751B" w:rsidP="00E852AC"/>
        </w:tc>
        <w:tc>
          <w:tcPr>
            <w:tcW w:w="2211" w:type="dxa"/>
            <w:vAlign w:val="center"/>
          </w:tcPr>
          <w:p w14:paraId="7712F482" w14:textId="77777777" w:rsidR="0017751B" w:rsidRDefault="0017751B" w:rsidP="00E852AC"/>
        </w:tc>
        <w:tc>
          <w:tcPr>
            <w:tcW w:w="2211" w:type="dxa"/>
            <w:vAlign w:val="center"/>
          </w:tcPr>
          <w:p w14:paraId="2D3B1C5C" w14:textId="77777777" w:rsidR="0017751B" w:rsidRDefault="0017751B" w:rsidP="00E852AC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2211" w:type="dxa"/>
            <w:vAlign w:val="center"/>
          </w:tcPr>
          <w:p w14:paraId="4FBBB616" w14:textId="77777777" w:rsidR="0017751B" w:rsidRDefault="0017751B" w:rsidP="00E852AC"/>
        </w:tc>
        <w:tc>
          <w:tcPr>
            <w:tcW w:w="2211" w:type="dxa"/>
            <w:vAlign w:val="center"/>
          </w:tcPr>
          <w:p w14:paraId="6F453A76" w14:textId="77777777" w:rsidR="0017751B" w:rsidRDefault="0017751B" w:rsidP="00E852AC"/>
        </w:tc>
        <w:tc>
          <w:tcPr>
            <w:tcW w:w="2211" w:type="dxa"/>
            <w:vAlign w:val="center"/>
          </w:tcPr>
          <w:p w14:paraId="4DE0C437" w14:textId="77777777" w:rsidR="0017751B" w:rsidRDefault="0017751B" w:rsidP="00E852AC"/>
        </w:tc>
        <w:tc>
          <w:tcPr>
            <w:tcW w:w="2211" w:type="dxa"/>
            <w:vAlign w:val="center"/>
          </w:tcPr>
          <w:p w14:paraId="42D45BDB" w14:textId="77777777" w:rsidR="0017751B" w:rsidRDefault="0017751B" w:rsidP="00E852AC"/>
        </w:tc>
        <w:tc>
          <w:tcPr>
            <w:tcW w:w="2211" w:type="dxa"/>
            <w:vAlign w:val="center"/>
          </w:tcPr>
          <w:p w14:paraId="67D4AD48" w14:textId="77777777" w:rsidR="0017751B" w:rsidRDefault="0017751B" w:rsidP="00E852AC"/>
        </w:tc>
        <w:tc>
          <w:tcPr>
            <w:tcW w:w="2211" w:type="dxa"/>
            <w:vAlign w:val="center"/>
          </w:tcPr>
          <w:p w14:paraId="6508A35B" w14:textId="77777777" w:rsidR="0017751B" w:rsidRDefault="0017751B" w:rsidP="00E852AC"/>
        </w:tc>
        <w:tc>
          <w:tcPr>
            <w:tcW w:w="2211" w:type="dxa"/>
            <w:vAlign w:val="center"/>
          </w:tcPr>
          <w:p w14:paraId="176FD219" w14:textId="77777777" w:rsidR="0017751B" w:rsidRDefault="0017751B" w:rsidP="00E852AC"/>
        </w:tc>
        <w:tc>
          <w:tcPr>
            <w:tcW w:w="2211" w:type="dxa"/>
            <w:vAlign w:val="center"/>
          </w:tcPr>
          <w:p w14:paraId="37DBBC1C" w14:textId="77777777" w:rsidR="0017751B" w:rsidRDefault="0017751B" w:rsidP="00E852AC">
            <w:pPr>
              <w:ind w:left="420"/>
            </w:pPr>
          </w:p>
        </w:tc>
      </w:tr>
      <w:tr w:rsidR="0017751B" w14:paraId="42DE9F92" w14:textId="77777777" w:rsidTr="0017751B">
        <w:trPr>
          <w:gridAfter w:val="10"/>
          <w:wAfter w:w="22110" w:type="dxa"/>
          <w:cantSplit/>
          <w:trHeight w:val="421"/>
        </w:trPr>
        <w:tc>
          <w:tcPr>
            <w:tcW w:w="13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B0CE" w14:textId="77777777" w:rsidR="0017751B" w:rsidRDefault="0017751B">
            <w:pPr>
              <w:ind w:left="105" w:right="105"/>
              <w:jc w:val="distribute"/>
            </w:pPr>
          </w:p>
        </w:tc>
        <w:tc>
          <w:tcPr>
            <w:tcW w:w="1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C12E" w14:textId="77777777" w:rsidR="0017751B" w:rsidRDefault="0017751B">
            <w:pPr>
              <w:ind w:left="105" w:right="105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1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BC3B" w14:textId="77777777" w:rsidR="0017751B" w:rsidRDefault="0017751B"/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F7F4" w14:textId="77777777" w:rsidR="0017751B" w:rsidRDefault="0017751B">
            <w:pPr>
              <w:ind w:left="105" w:right="105"/>
              <w:jc w:val="distribute"/>
            </w:pPr>
            <w:r>
              <w:rPr>
                <w:rFonts w:hint="eastAsia"/>
              </w:rPr>
              <w:t>本人との</w:t>
            </w:r>
          </w:p>
          <w:p w14:paraId="314B2149" w14:textId="77777777" w:rsidR="0017751B" w:rsidRDefault="0017751B">
            <w:pPr>
              <w:ind w:left="105" w:right="105"/>
              <w:jc w:val="distribute"/>
            </w:pPr>
            <w:r>
              <w:rPr>
                <w:rFonts w:hint="eastAsia"/>
              </w:rPr>
              <w:t>関係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B899" w14:textId="77777777" w:rsidR="0017751B" w:rsidRDefault="0017751B"/>
        </w:tc>
      </w:tr>
      <w:tr w:rsidR="0017751B" w14:paraId="1C734874" w14:textId="77777777" w:rsidTr="0017751B">
        <w:trPr>
          <w:gridAfter w:val="10"/>
          <w:wAfter w:w="22110" w:type="dxa"/>
          <w:trHeight w:val="504"/>
        </w:trPr>
        <w:tc>
          <w:tcPr>
            <w:tcW w:w="9384" w:type="dxa"/>
            <w:gridSpan w:val="2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C83A5" w14:textId="77777777" w:rsidR="0017751B" w:rsidRDefault="0017751B">
            <w:pPr>
              <w:ind w:left="108"/>
            </w:pPr>
            <w:r>
              <w:rPr>
                <w:rFonts w:hint="eastAsia"/>
              </w:rPr>
              <w:t>（注：緊急時の連絡先は、現住所に連絡がつかない場合</w:t>
            </w:r>
            <w:r w:rsidR="00B34980">
              <w:rPr>
                <w:rFonts w:hint="eastAsia"/>
              </w:rPr>
              <w:t>に</w:t>
            </w:r>
            <w:r>
              <w:rPr>
                <w:rFonts w:hint="eastAsia"/>
              </w:rPr>
              <w:t>連絡</w:t>
            </w:r>
            <w:r w:rsidR="00B34980">
              <w:rPr>
                <w:rFonts w:hint="eastAsia"/>
              </w:rPr>
              <w:t>できる連絡先</w:t>
            </w:r>
            <w:r>
              <w:rPr>
                <w:rFonts w:hint="eastAsia"/>
              </w:rPr>
              <w:t>を記入のこと。）</w:t>
            </w:r>
          </w:p>
        </w:tc>
      </w:tr>
      <w:tr w:rsidR="0017751B" w14:paraId="7B06BFE1" w14:textId="77777777" w:rsidTr="0017751B">
        <w:trPr>
          <w:gridAfter w:val="10"/>
          <w:wAfter w:w="22110" w:type="dxa"/>
          <w:cantSplit/>
          <w:trHeight w:val="504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F5932" w14:textId="77777777" w:rsidR="0017751B" w:rsidRDefault="0017751B">
            <w:pPr>
              <w:jc w:val="center"/>
            </w:pPr>
            <w:r>
              <w:rPr>
                <w:rFonts w:hint="eastAsia"/>
              </w:rPr>
              <w:t>学</w:t>
            </w:r>
          </w:p>
          <w:p w14:paraId="1AFD787B" w14:textId="77777777" w:rsidR="0017751B" w:rsidRDefault="0017751B">
            <w:pPr>
              <w:jc w:val="center"/>
            </w:pPr>
          </w:p>
          <w:p w14:paraId="0903CBB2" w14:textId="77777777" w:rsidR="0017751B" w:rsidRDefault="0017751B">
            <w:pPr>
              <w:jc w:val="center"/>
            </w:pPr>
          </w:p>
          <w:p w14:paraId="71AA2A4D" w14:textId="77777777" w:rsidR="0017751B" w:rsidRDefault="0017751B">
            <w:pPr>
              <w:jc w:val="center"/>
            </w:pPr>
          </w:p>
          <w:p w14:paraId="2825C67B" w14:textId="77777777" w:rsidR="0017751B" w:rsidRDefault="0017751B">
            <w:pPr>
              <w:jc w:val="center"/>
            </w:pPr>
          </w:p>
          <w:p w14:paraId="4C3C35EC" w14:textId="77777777" w:rsidR="0017751B" w:rsidRDefault="0017751B">
            <w:pPr>
              <w:jc w:val="center"/>
            </w:pPr>
          </w:p>
          <w:p w14:paraId="3CED8563" w14:textId="77777777" w:rsidR="0017751B" w:rsidRDefault="0017751B">
            <w:pPr>
              <w:jc w:val="center"/>
            </w:pPr>
          </w:p>
          <w:p w14:paraId="7F22FAF5" w14:textId="77777777" w:rsidR="0017751B" w:rsidRDefault="0017751B">
            <w:pPr>
              <w:jc w:val="center"/>
            </w:pPr>
            <w:r>
              <w:rPr>
                <w:rFonts w:hint="eastAsia"/>
              </w:rPr>
              <w:t>歴</w:t>
            </w:r>
          </w:p>
        </w:tc>
        <w:tc>
          <w:tcPr>
            <w:tcW w:w="38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7A98" w14:textId="77777777" w:rsidR="0017751B" w:rsidRDefault="0017751B">
            <w:pPr>
              <w:ind w:left="629" w:right="629"/>
              <w:jc w:val="distribute"/>
            </w:pPr>
            <w:r>
              <w:rPr>
                <w:rFonts w:hint="eastAsia"/>
              </w:rPr>
              <w:t>修業期間</w:t>
            </w:r>
          </w:p>
        </w:tc>
        <w:tc>
          <w:tcPr>
            <w:tcW w:w="4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0126" w14:textId="77777777" w:rsidR="0017751B" w:rsidRDefault="0017751B">
            <w:pPr>
              <w:ind w:left="629" w:right="629"/>
              <w:jc w:val="distribute"/>
            </w:pPr>
            <w:r>
              <w:rPr>
                <w:rFonts w:hint="eastAsia"/>
              </w:rPr>
              <w:t>学校・学部・学科名</w:t>
            </w:r>
            <w:r w:rsidR="00505341">
              <w:rPr>
                <w:rFonts w:hint="eastAsia"/>
              </w:rPr>
              <w:t>（高校から）</w:t>
            </w:r>
          </w:p>
        </w:tc>
      </w:tr>
      <w:tr w:rsidR="0017751B" w14:paraId="03F4FF02" w14:textId="77777777" w:rsidTr="0017751B">
        <w:trPr>
          <w:gridAfter w:val="10"/>
          <w:wAfter w:w="22110" w:type="dxa"/>
          <w:cantSplit/>
          <w:trHeight w:val="504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C19F7" w14:textId="77777777" w:rsidR="0017751B" w:rsidRDefault="0017751B"/>
        </w:tc>
        <w:tc>
          <w:tcPr>
            <w:tcW w:w="38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030D" w14:textId="77777777" w:rsidR="0017751B" w:rsidRDefault="0017751B">
            <w:pPr>
              <w:ind w:right="108"/>
              <w:jc w:val="right"/>
            </w:pPr>
            <w:r>
              <w:rPr>
                <w:rFonts w:hint="eastAsia"/>
              </w:rPr>
              <w:t>年　　　月～　　　年　　　月</w:t>
            </w:r>
          </w:p>
        </w:tc>
        <w:tc>
          <w:tcPr>
            <w:tcW w:w="3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EB0043" w14:textId="77777777" w:rsidR="0017751B" w:rsidRDefault="0017751B"/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5CB99" w14:textId="77777777" w:rsidR="0017751B" w:rsidRDefault="0017751B">
            <w:pPr>
              <w:spacing w:line="240" w:lineRule="exact"/>
              <w:jc w:val="center"/>
            </w:pPr>
            <w:r>
              <w:rPr>
                <w:rFonts w:hint="eastAsia"/>
              </w:rPr>
              <w:t>卒業</w:t>
            </w:r>
          </w:p>
          <w:p w14:paraId="0810B4CE" w14:textId="77777777" w:rsidR="0017751B" w:rsidRDefault="0017751B">
            <w:pPr>
              <w:spacing w:line="240" w:lineRule="exact"/>
              <w:jc w:val="center"/>
            </w:pPr>
            <w:r>
              <w:rPr>
                <w:rFonts w:hint="eastAsia"/>
              </w:rPr>
              <w:t>中退</w:t>
            </w:r>
          </w:p>
        </w:tc>
      </w:tr>
      <w:tr w:rsidR="0017751B" w14:paraId="13D727FA" w14:textId="77777777" w:rsidTr="0017751B">
        <w:trPr>
          <w:gridAfter w:val="10"/>
          <w:wAfter w:w="22110" w:type="dxa"/>
          <w:cantSplit/>
          <w:trHeight w:val="504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79DBB" w14:textId="77777777" w:rsidR="0017751B" w:rsidRDefault="0017751B"/>
        </w:tc>
        <w:tc>
          <w:tcPr>
            <w:tcW w:w="38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FD02" w14:textId="77777777" w:rsidR="0017751B" w:rsidRDefault="0017751B">
            <w:pPr>
              <w:ind w:right="108"/>
              <w:jc w:val="right"/>
            </w:pPr>
            <w:r>
              <w:rPr>
                <w:rFonts w:hint="eastAsia"/>
              </w:rPr>
              <w:t>年　　　月～　　　年　　　月</w:t>
            </w:r>
          </w:p>
        </w:tc>
        <w:tc>
          <w:tcPr>
            <w:tcW w:w="3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E8E2B0" w14:textId="77777777" w:rsidR="0017751B" w:rsidRDefault="0017751B"/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D2CD0" w14:textId="77777777" w:rsidR="0017751B" w:rsidRDefault="0017751B">
            <w:pPr>
              <w:spacing w:line="240" w:lineRule="exact"/>
              <w:jc w:val="center"/>
            </w:pPr>
            <w:r>
              <w:rPr>
                <w:rFonts w:hint="eastAsia"/>
              </w:rPr>
              <w:t>卒業</w:t>
            </w:r>
          </w:p>
          <w:p w14:paraId="74BD0E36" w14:textId="77777777" w:rsidR="0017751B" w:rsidRDefault="0017751B">
            <w:pPr>
              <w:spacing w:line="240" w:lineRule="exact"/>
              <w:jc w:val="center"/>
            </w:pPr>
            <w:r>
              <w:rPr>
                <w:rFonts w:hint="eastAsia"/>
              </w:rPr>
              <w:t>中退</w:t>
            </w:r>
          </w:p>
        </w:tc>
      </w:tr>
      <w:tr w:rsidR="0017751B" w14:paraId="4D854281" w14:textId="77777777" w:rsidTr="0017751B">
        <w:trPr>
          <w:gridAfter w:val="10"/>
          <w:wAfter w:w="22110" w:type="dxa"/>
          <w:cantSplit/>
          <w:trHeight w:val="504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56D20" w14:textId="77777777" w:rsidR="0017751B" w:rsidRDefault="0017751B"/>
        </w:tc>
        <w:tc>
          <w:tcPr>
            <w:tcW w:w="38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2D27" w14:textId="77777777" w:rsidR="0017751B" w:rsidRDefault="0017751B">
            <w:pPr>
              <w:ind w:right="108"/>
              <w:jc w:val="right"/>
            </w:pPr>
            <w:r>
              <w:rPr>
                <w:rFonts w:hint="eastAsia"/>
              </w:rPr>
              <w:t>年　　　月～　　　年　　　月</w:t>
            </w:r>
          </w:p>
        </w:tc>
        <w:tc>
          <w:tcPr>
            <w:tcW w:w="3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492AC6" w14:textId="77777777" w:rsidR="0017751B" w:rsidRDefault="0017751B"/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AE6A4" w14:textId="77777777" w:rsidR="0017751B" w:rsidRDefault="0017751B">
            <w:pPr>
              <w:spacing w:line="240" w:lineRule="exact"/>
              <w:jc w:val="center"/>
            </w:pPr>
            <w:r>
              <w:rPr>
                <w:rFonts w:hint="eastAsia"/>
              </w:rPr>
              <w:t>卒業</w:t>
            </w:r>
          </w:p>
          <w:p w14:paraId="2F6EECF5" w14:textId="77777777" w:rsidR="0017751B" w:rsidRDefault="0017751B">
            <w:pPr>
              <w:spacing w:line="240" w:lineRule="exact"/>
              <w:jc w:val="center"/>
            </w:pPr>
            <w:r>
              <w:rPr>
                <w:rFonts w:hint="eastAsia"/>
              </w:rPr>
              <w:t>中退</w:t>
            </w:r>
          </w:p>
        </w:tc>
      </w:tr>
      <w:tr w:rsidR="0017751B" w14:paraId="3F4F7406" w14:textId="77777777" w:rsidTr="0017751B">
        <w:trPr>
          <w:gridAfter w:val="10"/>
          <w:wAfter w:w="22110" w:type="dxa"/>
          <w:cantSplit/>
          <w:trHeight w:val="504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51DFE" w14:textId="77777777" w:rsidR="0017751B" w:rsidRDefault="0017751B"/>
        </w:tc>
        <w:tc>
          <w:tcPr>
            <w:tcW w:w="38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458F" w14:textId="77777777" w:rsidR="0017751B" w:rsidRDefault="0017751B">
            <w:pPr>
              <w:ind w:right="108"/>
              <w:jc w:val="right"/>
            </w:pPr>
            <w:r>
              <w:rPr>
                <w:rFonts w:hint="eastAsia"/>
              </w:rPr>
              <w:t>年　　　月～　　　年　　　月</w:t>
            </w:r>
          </w:p>
        </w:tc>
        <w:tc>
          <w:tcPr>
            <w:tcW w:w="3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B53FD7" w14:textId="77777777" w:rsidR="0017751B" w:rsidRDefault="0017751B"/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EDA1F" w14:textId="77777777" w:rsidR="0017751B" w:rsidRDefault="0017751B">
            <w:pPr>
              <w:spacing w:line="240" w:lineRule="exact"/>
              <w:jc w:val="center"/>
            </w:pPr>
            <w:r>
              <w:rPr>
                <w:rFonts w:hint="eastAsia"/>
              </w:rPr>
              <w:t>卒業</w:t>
            </w:r>
          </w:p>
          <w:p w14:paraId="11E2A7E3" w14:textId="77777777" w:rsidR="0017751B" w:rsidRDefault="0017751B">
            <w:pPr>
              <w:spacing w:line="240" w:lineRule="exact"/>
              <w:jc w:val="center"/>
            </w:pPr>
            <w:r>
              <w:rPr>
                <w:rFonts w:hint="eastAsia"/>
              </w:rPr>
              <w:t>中退</w:t>
            </w:r>
          </w:p>
        </w:tc>
      </w:tr>
      <w:tr w:rsidR="0017751B" w14:paraId="6CA7A4FF" w14:textId="77777777" w:rsidTr="0017751B">
        <w:trPr>
          <w:gridAfter w:val="10"/>
          <w:wAfter w:w="22110" w:type="dxa"/>
          <w:cantSplit/>
          <w:trHeight w:val="504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EBBC" w14:textId="77777777" w:rsidR="0017751B" w:rsidRDefault="0017751B"/>
        </w:tc>
        <w:tc>
          <w:tcPr>
            <w:tcW w:w="38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782A" w14:textId="77777777" w:rsidR="0017751B" w:rsidRDefault="0017751B">
            <w:pPr>
              <w:ind w:right="108"/>
              <w:jc w:val="right"/>
            </w:pPr>
            <w:r>
              <w:rPr>
                <w:rFonts w:hint="eastAsia"/>
              </w:rPr>
              <w:t>年　　　月～　　　年　　　月</w:t>
            </w:r>
          </w:p>
        </w:tc>
        <w:tc>
          <w:tcPr>
            <w:tcW w:w="3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0E089" w14:textId="77777777" w:rsidR="0017751B" w:rsidRDefault="0017751B"/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2DC96" w14:textId="77777777" w:rsidR="0017751B" w:rsidRDefault="0017751B">
            <w:pPr>
              <w:spacing w:line="240" w:lineRule="exact"/>
              <w:jc w:val="center"/>
            </w:pPr>
            <w:r>
              <w:rPr>
                <w:rFonts w:hint="eastAsia"/>
              </w:rPr>
              <w:t>卒業</w:t>
            </w:r>
          </w:p>
          <w:p w14:paraId="326520CA" w14:textId="77777777" w:rsidR="0017751B" w:rsidRDefault="0017751B">
            <w:pPr>
              <w:spacing w:line="240" w:lineRule="exact"/>
              <w:jc w:val="center"/>
            </w:pPr>
            <w:r>
              <w:rPr>
                <w:rFonts w:hint="eastAsia"/>
              </w:rPr>
              <w:t>中退</w:t>
            </w:r>
          </w:p>
        </w:tc>
      </w:tr>
      <w:tr w:rsidR="0017751B" w14:paraId="01F8FFE6" w14:textId="77777777" w:rsidTr="0017751B">
        <w:trPr>
          <w:gridAfter w:val="10"/>
          <w:wAfter w:w="22110" w:type="dxa"/>
          <w:trHeight w:val="272"/>
        </w:trPr>
        <w:tc>
          <w:tcPr>
            <w:tcW w:w="9384" w:type="dxa"/>
            <w:gridSpan w:val="2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1ACA4" w14:textId="77777777" w:rsidR="0017751B" w:rsidRDefault="0017751B" w:rsidP="005D454B">
            <w:pPr>
              <w:ind w:firstLineChars="500" w:firstLine="1050"/>
            </w:pPr>
          </w:p>
        </w:tc>
      </w:tr>
      <w:tr w:rsidR="0017751B" w14:paraId="5A7BC02D" w14:textId="77777777" w:rsidTr="0017751B">
        <w:trPr>
          <w:gridAfter w:val="10"/>
          <w:wAfter w:w="22110" w:type="dxa"/>
          <w:cantSplit/>
          <w:trHeight w:val="415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DD8D2" w14:textId="77777777" w:rsidR="0017751B" w:rsidRDefault="0017751B">
            <w:pPr>
              <w:jc w:val="center"/>
            </w:pPr>
            <w:r>
              <w:rPr>
                <w:rFonts w:hint="eastAsia"/>
              </w:rPr>
              <w:t>職</w:t>
            </w:r>
          </w:p>
          <w:p w14:paraId="1EF3C7F6" w14:textId="77777777" w:rsidR="0017751B" w:rsidRDefault="0017751B">
            <w:pPr>
              <w:jc w:val="center"/>
            </w:pPr>
          </w:p>
          <w:p w14:paraId="094AE06B" w14:textId="77777777" w:rsidR="0017751B" w:rsidRDefault="0017751B">
            <w:pPr>
              <w:jc w:val="center"/>
            </w:pPr>
          </w:p>
          <w:p w14:paraId="18901741" w14:textId="77777777" w:rsidR="0017751B" w:rsidRDefault="0017751B">
            <w:pPr>
              <w:jc w:val="center"/>
            </w:pPr>
          </w:p>
          <w:p w14:paraId="6AD8DCCC" w14:textId="77777777" w:rsidR="0017751B" w:rsidRDefault="0017751B">
            <w:pPr>
              <w:jc w:val="center"/>
            </w:pPr>
          </w:p>
          <w:p w14:paraId="1C9B6331" w14:textId="77777777" w:rsidR="0017751B" w:rsidRDefault="0017751B">
            <w:pPr>
              <w:jc w:val="center"/>
            </w:pPr>
          </w:p>
          <w:p w14:paraId="103903A1" w14:textId="77777777" w:rsidR="0017751B" w:rsidRDefault="0017751B">
            <w:pPr>
              <w:jc w:val="center"/>
            </w:pPr>
          </w:p>
          <w:p w14:paraId="764CED22" w14:textId="77777777" w:rsidR="0017751B" w:rsidRDefault="0017751B">
            <w:pPr>
              <w:jc w:val="center"/>
            </w:pPr>
            <w:r>
              <w:rPr>
                <w:rFonts w:hint="eastAsia"/>
              </w:rPr>
              <w:t>歴</w:t>
            </w:r>
          </w:p>
        </w:tc>
        <w:tc>
          <w:tcPr>
            <w:tcW w:w="38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33A8" w14:textId="77777777" w:rsidR="0017751B" w:rsidRDefault="0017751B">
            <w:pPr>
              <w:ind w:left="629" w:right="629"/>
              <w:jc w:val="distribute"/>
            </w:pPr>
            <w:r>
              <w:rPr>
                <w:rFonts w:hint="eastAsia"/>
              </w:rPr>
              <w:t>職務期間</w:t>
            </w:r>
          </w:p>
        </w:tc>
        <w:tc>
          <w:tcPr>
            <w:tcW w:w="4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62B7" w14:textId="77777777" w:rsidR="0017751B" w:rsidRDefault="0017751B">
            <w:pPr>
              <w:ind w:left="629" w:right="629"/>
              <w:jc w:val="distribute"/>
            </w:pPr>
            <w:r>
              <w:rPr>
                <w:rFonts w:hint="eastAsia"/>
              </w:rPr>
              <w:t>勤務先名等</w:t>
            </w:r>
          </w:p>
        </w:tc>
      </w:tr>
      <w:tr w:rsidR="0017751B" w14:paraId="17AAAD48" w14:textId="77777777" w:rsidTr="0017751B">
        <w:trPr>
          <w:gridAfter w:val="10"/>
          <w:wAfter w:w="22110" w:type="dxa"/>
          <w:cantSplit/>
          <w:trHeight w:val="415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86154" w14:textId="77777777" w:rsidR="0017751B" w:rsidRDefault="0017751B"/>
        </w:tc>
        <w:tc>
          <w:tcPr>
            <w:tcW w:w="38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AB56" w14:textId="77777777" w:rsidR="0017751B" w:rsidRDefault="0017751B">
            <w:pPr>
              <w:ind w:right="108"/>
              <w:jc w:val="right"/>
            </w:pPr>
            <w:r>
              <w:rPr>
                <w:rFonts w:hint="eastAsia"/>
              </w:rPr>
              <w:t>年　　　月～　　　年　　　月</w:t>
            </w:r>
          </w:p>
        </w:tc>
        <w:tc>
          <w:tcPr>
            <w:tcW w:w="4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B139" w14:textId="77777777" w:rsidR="0017751B" w:rsidRDefault="0017751B"/>
        </w:tc>
      </w:tr>
      <w:tr w:rsidR="0017751B" w14:paraId="3252D036" w14:textId="77777777" w:rsidTr="0017751B">
        <w:trPr>
          <w:gridAfter w:val="10"/>
          <w:wAfter w:w="22110" w:type="dxa"/>
          <w:cantSplit/>
          <w:trHeight w:val="415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657E9" w14:textId="77777777" w:rsidR="0017751B" w:rsidRDefault="0017751B"/>
        </w:tc>
        <w:tc>
          <w:tcPr>
            <w:tcW w:w="38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3454" w14:textId="77777777" w:rsidR="0017751B" w:rsidRDefault="0017751B">
            <w:pPr>
              <w:ind w:right="108"/>
              <w:jc w:val="right"/>
            </w:pPr>
            <w:r>
              <w:rPr>
                <w:rFonts w:hint="eastAsia"/>
              </w:rPr>
              <w:t>年　　　月～　　　年　　　月</w:t>
            </w:r>
          </w:p>
        </w:tc>
        <w:tc>
          <w:tcPr>
            <w:tcW w:w="4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3437" w14:textId="77777777" w:rsidR="0017751B" w:rsidRDefault="0017751B"/>
        </w:tc>
      </w:tr>
      <w:tr w:rsidR="0017751B" w14:paraId="1AFBC264" w14:textId="77777777" w:rsidTr="0017751B">
        <w:trPr>
          <w:gridAfter w:val="10"/>
          <w:wAfter w:w="22110" w:type="dxa"/>
          <w:cantSplit/>
          <w:trHeight w:val="415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A843B" w14:textId="77777777" w:rsidR="0017751B" w:rsidRDefault="0017751B"/>
        </w:tc>
        <w:tc>
          <w:tcPr>
            <w:tcW w:w="38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9264" w14:textId="77777777" w:rsidR="0017751B" w:rsidRDefault="0017751B">
            <w:pPr>
              <w:ind w:right="108"/>
              <w:jc w:val="right"/>
            </w:pPr>
            <w:r>
              <w:rPr>
                <w:rFonts w:hint="eastAsia"/>
              </w:rPr>
              <w:t>年　　　月～　　　年　　　月</w:t>
            </w:r>
          </w:p>
        </w:tc>
        <w:tc>
          <w:tcPr>
            <w:tcW w:w="4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E0B2" w14:textId="77777777" w:rsidR="0017751B" w:rsidRDefault="0017751B"/>
        </w:tc>
      </w:tr>
      <w:tr w:rsidR="0017751B" w14:paraId="2F83E529" w14:textId="77777777" w:rsidTr="0017751B">
        <w:trPr>
          <w:gridAfter w:val="10"/>
          <w:wAfter w:w="22110" w:type="dxa"/>
          <w:cantSplit/>
          <w:trHeight w:val="415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D32DF" w14:textId="77777777" w:rsidR="0017751B" w:rsidRDefault="0017751B"/>
        </w:tc>
        <w:tc>
          <w:tcPr>
            <w:tcW w:w="38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65DC" w14:textId="77777777" w:rsidR="0017751B" w:rsidRDefault="0017751B">
            <w:pPr>
              <w:ind w:right="108"/>
              <w:jc w:val="right"/>
            </w:pPr>
            <w:r>
              <w:rPr>
                <w:rFonts w:hint="eastAsia"/>
              </w:rPr>
              <w:t>年　　　月～　　　年　　　月</w:t>
            </w:r>
          </w:p>
        </w:tc>
        <w:tc>
          <w:tcPr>
            <w:tcW w:w="4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8262" w14:textId="77777777" w:rsidR="0017751B" w:rsidRDefault="0017751B"/>
        </w:tc>
      </w:tr>
      <w:tr w:rsidR="0017751B" w14:paraId="57303934" w14:textId="77777777" w:rsidTr="0017751B">
        <w:trPr>
          <w:gridAfter w:val="10"/>
          <w:wAfter w:w="22110" w:type="dxa"/>
          <w:cantSplit/>
          <w:trHeight w:val="415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B1D99" w14:textId="77777777" w:rsidR="0017751B" w:rsidRDefault="0017751B"/>
        </w:tc>
        <w:tc>
          <w:tcPr>
            <w:tcW w:w="38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7044" w14:textId="77777777" w:rsidR="0017751B" w:rsidRDefault="0017751B">
            <w:pPr>
              <w:ind w:right="108"/>
              <w:jc w:val="right"/>
            </w:pPr>
            <w:r>
              <w:rPr>
                <w:rFonts w:hint="eastAsia"/>
              </w:rPr>
              <w:t>年　　　月～　　　年　　　月</w:t>
            </w:r>
          </w:p>
        </w:tc>
        <w:tc>
          <w:tcPr>
            <w:tcW w:w="4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B9F1" w14:textId="77777777" w:rsidR="0017751B" w:rsidRDefault="0017751B"/>
        </w:tc>
      </w:tr>
      <w:tr w:rsidR="0017751B" w14:paraId="3C74A470" w14:textId="77777777" w:rsidTr="0017751B">
        <w:trPr>
          <w:gridAfter w:val="10"/>
          <w:wAfter w:w="22110" w:type="dxa"/>
          <w:cantSplit/>
          <w:trHeight w:val="415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53E2" w14:textId="77777777" w:rsidR="0017751B" w:rsidRDefault="0017751B"/>
        </w:tc>
        <w:tc>
          <w:tcPr>
            <w:tcW w:w="38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F6B2" w14:textId="77777777" w:rsidR="0017751B" w:rsidRDefault="0017751B">
            <w:pPr>
              <w:ind w:right="108"/>
              <w:jc w:val="right"/>
            </w:pPr>
            <w:r>
              <w:rPr>
                <w:rFonts w:hint="eastAsia"/>
              </w:rPr>
              <w:t>年　　　月～　　　年　　　月</w:t>
            </w:r>
          </w:p>
        </w:tc>
        <w:tc>
          <w:tcPr>
            <w:tcW w:w="4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CC3A" w14:textId="77777777" w:rsidR="0017751B" w:rsidRDefault="0017751B"/>
        </w:tc>
      </w:tr>
    </w:tbl>
    <w:p w14:paraId="61D52E95" w14:textId="77777777" w:rsidR="00547343" w:rsidRDefault="00547343">
      <w:pPr>
        <w:spacing w:line="40" w:lineRule="exact"/>
        <w:ind w:left="323"/>
      </w:pPr>
    </w:p>
    <w:p w14:paraId="4A68F86C" w14:textId="77777777" w:rsidR="005D454B" w:rsidRDefault="005D454B" w:rsidP="005D454B">
      <w:pPr>
        <w:ind w:firstLineChars="500" w:firstLine="900"/>
        <w:rPr>
          <w:sz w:val="18"/>
        </w:rPr>
      </w:pPr>
      <w:r w:rsidRPr="000A5C89">
        <w:rPr>
          <w:rFonts w:hint="eastAsia"/>
          <w:sz w:val="18"/>
        </w:rPr>
        <w:t>（注：</w:t>
      </w:r>
      <w:r>
        <w:rPr>
          <w:rFonts w:hint="eastAsia"/>
          <w:sz w:val="18"/>
        </w:rPr>
        <w:t>西暦で記入のこと</w:t>
      </w:r>
      <w:r w:rsidR="009F1794">
        <w:rPr>
          <w:rFonts w:hint="eastAsia"/>
          <w:sz w:val="18"/>
        </w:rPr>
        <w:t>。</w:t>
      </w:r>
      <w:r w:rsidRPr="000A5C89">
        <w:rPr>
          <w:rFonts w:hint="eastAsia"/>
          <w:sz w:val="18"/>
        </w:rPr>
        <w:t>）</w:t>
      </w:r>
    </w:p>
    <w:p w14:paraId="380F2F76" w14:textId="77777777" w:rsidR="00547343" w:rsidRDefault="00547343">
      <w:r>
        <w:br w:type="page"/>
      </w:r>
    </w:p>
    <w:p w14:paraId="39EA2D99" w14:textId="548D9DE2" w:rsidR="00121598" w:rsidRDefault="00121598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5CCB68" wp14:editId="6B05D403">
                <wp:simplePos x="0" y="0"/>
                <wp:positionH relativeFrom="page">
                  <wp:posOffset>4648200</wp:posOffset>
                </wp:positionH>
                <wp:positionV relativeFrom="topMargin">
                  <wp:posOffset>85725</wp:posOffset>
                </wp:positionV>
                <wp:extent cx="2714625" cy="542925"/>
                <wp:effectExtent l="0" t="0" r="28575" b="28575"/>
                <wp:wrapNone/>
                <wp:docPr id="37771695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13732F" w14:textId="68C9F580" w:rsidR="00121598" w:rsidRDefault="00505341" w:rsidP="00121598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プログラム：</w:t>
                            </w:r>
                          </w:p>
                          <w:p w14:paraId="18917128" w14:textId="77777777" w:rsidR="001421CD" w:rsidRDefault="001421CD" w:rsidP="001421CD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氏名：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CCB68" id="Text Box 11" o:spid="_x0000_s1031" type="#_x0000_t202" style="position:absolute;left:0;text-align:left;margin-left:366pt;margin-top:6.75pt;width:213.75pt;height:42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" strokeweight=".5pt">
                <v:textbox inset="0,0,0,0">
                  <w:txbxContent>
                    <w:p w14:paraId="7E13732F" w14:textId="68C9F580" w:rsidR="00121598" w:rsidRDefault="00505341" w:rsidP="00121598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プログラム：</w:t>
                      </w:r>
                    </w:p>
                    <w:p w14:paraId="18917128" w14:textId="77777777" w:rsidR="001421CD" w:rsidRDefault="001421CD" w:rsidP="001421CD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氏名：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tbl>
      <w:tblPr>
        <w:tblW w:w="9235" w:type="dxa"/>
        <w:tblInd w:w="1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4"/>
        <w:gridCol w:w="7"/>
        <w:gridCol w:w="2976"/>
        <w:gridCol w:w="5438"/>
      </w:tblGrid>
      <w:tr w:rsidR="00547343" w14:paraId="7A43B5A1" w14:textId="77777777" w:rsidTr="00C13566">
        <w:trPr>
          <w:trHeight w:val="833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8EBF" w14:textId="77777777" w:rsidR="00547343" w:rsidRDefault="00547343">
            <w:pPr>
              <w:spacing w:line="240" w:lineRule="exact"/>
              <w:jc w:val="center"/>
            </w:pPr>
            <w:r>
              <w:rPr>
                <w:rFonts w:hint="eastAsia"/>
              </w:rPr>
              <w:t>賞</w:t>
            </w:r>
          </w:p>
          <w:p w14:paraId="461CF6CD" w14:textId="77777777" w:rsidR="00547343" w:rsidRDefault="00547343">
            <w:pPr>
              <w:spacing w:line="240" w:lineRule="exact"/>
              <w:jc w:val="center"/>
            </w:pPr>
            <w:r>
              <w:rPr>
                <w:rFonts w:hint="eastAsia"/>
              </w:rPr>
              <w:t>罰</w:t>
            </w:r>
          </w:p>
          <w:p w14:paraId="6034DFE7" w14:textId="77777777" w:rsidR="00547343" w:rsidRDefault="00547343">
            <w:pPr>
              <w:spacing w:line="240" w:lineRule="exact"/>
              <w:jc w:val="center"/>
            </w:pPr>
            <w:r>
              <w:rPr>
                <w:rFonts w:hint="eastAsia"/>
              </w:rPr>
              <w:t>等</w:t>
            </w:r>
          </w:p>
        </w:tc>
        <w:tc>
          <w:tcPr>
            <w:tcW w:w="8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E7B0E" w14:textId="77777777" w:rsidR="00547343" w:rsidRPr="00000F02" w:rsidRDefault="00937B87" w:rsidP="008728B2">
            <w:r>
              <w:rPr>
                <w:rFonts w:hint="eastAsia"/>
                <w:sz w:val="20"/>
              </w:rPr>
              <w:t>（注：</w:t>
            </w:r>
            <w:r w:rsidR="00000F02" w:rsidRPr="00C13566">
              <w:rPr>
                <w:rFonts w:hint="eastAsia"/>
                <w:sz w:val="20"/>
              </w:rPr>
              <w:t>賞罰等が無い場合には「無し」と明記すること。</w:t>
            </w:r>
            <w:r>
              <w:rPr>
                <w:rFonts w:hint="eastAsia"/>
                <w:sz w:val="20"/>
              </w:rPr>
              <w:t>）</w:t>
            </w:r>
          </w:p>
        </w:tc>
      </w:tr>
      <w:tr w:rsidR="00547343" w14:paraId="7EA47246" w14:textId="77777777">
        <w:trPr>
          <w:trHeight w:hRule="exact" w:val="284"/>
        </w:trPr>
        <w:tc>
          <w:tcPr>
            <w:tcW w:w="92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BD0C3" w14:textId="77777777" w:rsidR="00547343" w:rsidRDefault="00547343"/>
        </w:tc>
      </w:tr>
      <w:tr w:rsidR="00547343" w14:paraId="08C78EFB" w14:textId="77777777" w:rsidTr="008A56E8">
        <w:trPr>
          <w:cantSplit/>
          <w:trHeight w:val="510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C0D26E" w14:textId="77777777" w:rsidR="00547343" w:rsidRDefault="00547343">
            <w:pPr>
              <w:jc w:val="center"/>
            </w:pPr>
            <w:r>
              <w:rPr>
                <w:rFonts w:hint="eastAsia"/>
              </w:rPr>
              <w:t>免</w:t>
            </w:r>
          </w:p>
          <w:p w14:paraId="5155881F" w14:textId="77777777" w:rsidR="00547343" w:rsidRDefault="00547343">
            <w:pPr>
              <w:jc w:val="center"/>
            </w:pPr>
            <w:r>
              <w:rPr>
                <w:rFonts w:hint="eastAsia"/>
              </w:rPr>
              <w:t>許</w:t>
            </w:r>
          </w:p>
          <w:p w14:paraId="5953F603" w14:textId="77777777" w:rsidR="00547343" w:rsidRDefault="00547343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0511A863" w14:textId="77777777" w:rsidR="00547343" w:rsidRDefault="00547343">
            <w:pPr>
              <w:jc w:val="center"/>
            </w:pPr>
            <w:r>
              <w:rPr>
                <w:rFonts w:hint="eastAsia"/>
              </w:rPr>
              <w:t>検</w:t>
            </w:r>
          </w:p>
          <w:p w14:paraId="11758288" w14:textId="77777777" w:rsidR="00547343" w:rsidRDefault="00547343">
            <w:pPr>
              <w:jc w:val="center"/>
            </w:pPr>
            <w:r>
              <w:rPr>
                <w:rFonts w:hint="eastAsia"/>
              </w:rPr>
              <w:t>定</w:t>
            </w:r>
          </w:p>
          <w:p w14:paraId="641D6775" w14:textId="77777777" w:rsidR="00547343" w:rsidRDefault="00547343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5716DB5A" w14:textId="77777777" w:rsidR="00547343" w:rsidRDefault="00547343">
            <w:pPr>
              <w:jc w:val="center"/>
            </w:pPr>
            <w:r>
              <w:rPr>
                <w:rFonts w:hint="eastAsia"/>
              </w:rPr>
              <w:t>資</w:t>
            </w:r>
          </w:p>
          <w:p w14:paraId="22EA0275" w14:textId="77777777" w:rsidR="00547343" w:rsidRDefault="00547343">
            <w:pPr>
              <w:jc w:val="center"/>
            </w:pPr>
            <w:r>
              <w:rPr>
                <w:rFonts w:hint="eastAsia"/>
              </w:rPr>
              <w:t>格</w:t>
            </w:r>
          </w:p>
          <w:p w14:paraId="066D1887" w14:textId="77777777" w:rsidR="00547343" w:rsidRDefault="00547343">
            <w:pPr>
              <w:jc w:val="center"/>
            </w:pPr>
            <w:r>
              <w:rPr>
                <w:rFonts w:hint="eastAsia"/>
              </w:rPr>
              <w:t>等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943D" w14:textId="77777777" w:rsidR="00547343" w:rsidRDefault="00547343">
            <w:pPr>
              <w:ind w:left="420" w:right="420"/>
              <w:jc w:val="distribute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AD8B" w14:textId="77777777" w:rsidR="00547343" w:rsidRDefault="00547343">
            <w:pPr>
              <w:ind w:left="1049" w:right="1049"/>
              <w:jc w:val="distribute"/>
            </w:pPr>
            <w:r>
              <w:rPr>
                <w:rFonts w:hint="eastAsia"/>
              </w:rPr>
              <w:t>免許・検定・資格の内容</w:t>
            </w:r>
          </w:p>
        </w:tc>
      </w:tr>
      <w:tr w:rsidR="00547343" w14:paraId="5C86156A" w14:textId="77777777" w:rsidTr="008A56E8">
        <w:trPr>
          <w:cantSplit/>
          <w:trHeight w:val="510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4F2B8" w14:textId="77777777" w:rsidR="00547343" w:rsidRDefault="00547343"/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7E3F" w14:textId="77777777" w:rsidR="00547343" w:rsidRDefault="00547343">
            <w:pPr>
              <w:ind w:right="108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80509" w14:textId="77777777" w:rsidR="00547343" w:rsidRDefault="00547343" w:rsidP="001443A8"/>
        </w:tc>
      </w:tr>
      <w:tr w:rsidR="00547343" w14:paraId="420743CC" w14:textId="77777777" w:rsidTr="008A56E8">
        <w:trPr>
          <w:cantSplit/>
          <w:trHeight w:val="510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079F9" w14:textId="77777777" w:rsidR="00547343" w:rsidRDefault="00547343"/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FF9B" w14:textId="77777777" w:rsidR="00547343" w:rsidRDefault="00547343">
            <w:pPr>
              <w:ind w:right="108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18EFD" w14:textId="77777777" w:rsidR="00547343" w:rsidRDefault="00547343" w:rsidP="00370A77"/>
        </w:tc>
      </w:tr>
      <w:tr w:rsidR="00547343" w14:paraId="7F5A5554" w14:textId="77777777" w:rsidTr="008A56E8">
        <w:trPr>
          <w:cantSplit/>
          <w:trHeight w:val="510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0B251" w14:textId="77777777" w:rsidR="00547343" w:rsidRDefault="00547343"/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92AA" w14:textId="77777777" w:rsidR="00547343" w:rsidRDefault="00547343">
            <w:pPr>
              <w:ind w:right="108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830F1" w14:textId="77777777" w:rsidR="00547343" w:rsidRDefault="00547343" w:rsidP="00370A77"/>
        </w:tc>
      </w:tr>
      <w:tr w:rsidR="00547343" w14:paraId="28179D4E" w14:textId="77777777" w:rsidTr="008A56E8">
        <w:trPr>
          <w:cantSplit/>
          <w:trHeight w:val="510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8782B" w14:textId="77777777" w:rsidR="00547343" w:rsidRDefault="00547343"/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DED0" w14:textId="77777777" w:rsidR="00547343" w:rsidRDefault="00547343">
            <w:pPr>
              <w:ind w:right="108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EBF8F" w14:textId="77777777" w:rsidR="00547343" w:rsidRDefault="00547343" w:rsidP="00370A77"/>
        </w:tc>
      </w:tr>
      <w:tr w:rsidR="00547343" w14:paraId="66869531" w14:textId="77777777" w:rsidTr="008A56E8">
        <w:trPr>
          <w:cantSplit/>
          <w:trHeight w:val="510"/>
        </w:trPr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7056" w14:textId="77777777" w:rsidR="00547343" w:rsidRDefault="00547343"/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5329" w14:textId="77777777" w:rsidR="00547343" w:rsidRDefault="00547343">
            <w:pPr>
              <w:ind w:right="108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6FD0D" w14:textId="77777777" w:rsidR="00547343" w:rsidRDefault="00547343" w:rsidP="00370A77"/>
        </w:tc>
      </w:tr>
      <w:tr w:rsidR="00547343" w:rsidRPr="000A5C89" w14:paraId="51F009DA" w14:textId="77777777">
        <w:trPr>
          <w:trHeight w:hRule="exact" w:val="284"/>
        </w:trPr>
        <w:tc>
          <w:tcPr>
            <w:tcW w:w="92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65EDA" w14:textId="77777777" w:rsidR="009F1794" w:rsidRDefault="005D454B" w:rsidP="000A5C89">
            <w:pPr>
              <w:ind w:firstLineChars="500" w:firstLine="900"/>
              <w:rPr>
                <w:sz w:val="18"/>
              </w:rPr>
            </w:pPr>
            <w:r w:rsidRPr="000A5C89">
              <w:rPr>
                <w:rFonts w:hint="eastAsia"/>
                <w:sz w:val="18"/>
              </w:rPr>
              <w:t>（注：</w:t>
            </w:r>
            <w:r>
              <w:rPr>
                <w:rFonts w:hint="eastAsia"/>
                <w:sz w:val="18"/>
              </w:rPr>
              <w:t>西暦で記入のこと</w:t>
            </w:r>
            <w:r w:rsidR="009F1794">
              <w:rPr>
                <w:rFonts w:hint="eastAsia"/>
                <w:sz w:val="18"/>
              </w:rPr>
              <w:t>。）</w:t>
            </w:r>
          </w:p>
          <w:p w14:paraId="7941BA2B" w14:textId="77777777" w:rsidR="000A5C89" w:rsidRPr="000A5C89" w:rsidRDefault="005D454B" w:rsidP="000A5C89">
            <w:pPr>
              <w:ind w:firstLineChars="500" w:firstLine="900"/>
              <w:rPr>
                <w:sz w:val="18"/>
              </w:rPr>
            </w:pPr>
            <w:r w:rsidRPr="000A5C89">
              <w:rPr>
                <w:rFonts w:hint="eastAsia"/>
                <w:sz w:val="18"/>
              </w:rPr>
              <w:t>）</w:t>
            </w:r>
          </w:p>
          <w:p w14:paraId="698FEFD1" w14:textId="77777777" w:rsidR="00547343" w:rsidRPr="000A5C89" w:rsidRDefault="00547343">
            <w:pPr>
              <w:rPr>
                <w:sz w:val="18"/>
              </w:rPr>
            </w:pPr>
          </w:p>
        </w:tc>
      </w:tr>
      <w:tr w:rsidR="00547343" w14:paraId="034B8096" w14:textId="77777777" w:rsidTr="00C34D1E">
        <w:trPr>
          <w:trHeight w:val="1548"/>
        </w:trPr>
        <w:tc>
          <w:tcPr>
            <w:tcW w:w="9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E3BD" w14:textId="77777777" w:rsidR="00B14B24" w:rsidRDefault="00547343" w:rsidP="00C34D1E">
            <w:pPr>
              <w:spacing w:line="720" w:lineRule="auto"/>
            </w:pPr>
            <w:r>
              <w:rPr>
                <w:rFonts w:hint="eastAsia"/>
              </w:rPr>
              <w:t>得意学科・科目、特殊技能</w:t>
            </w:r>
          </w:p>
        </w:tc>
      </w:tr>
      <w:tr w:rsidR="00547343" w14:paraId="0440B6D4" w14:textId="77777777" w:rsidTr="00C34D1E">
        <w:trPr>
          <w:trHeight w:val="1542"/>
        </w:trPr>
        <w:tc>
          <w:tcPr>
            <w:tcW w:w="9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B371" w14:textId="77777777" w:rsidR="00B14B24" w:rsidRPr="00C13566" w:rsidRDefault="00547343" w:rsidP="00C34D1E">
            <w:pPr>
              <w:spacing w:line="720" w:lineRule="auto"/>
              <w:rPr>
                <w:kern w:val="0"/>
              </w:rPr>
            </w:pPr>
            <w:r w:rsidRPr="00000F02">
              <w:rPr>
                <w:rFonts w:hint="eastAsia"/>
                <w:spacing w:val="418"/>
                <w:kern w:val="0"/>
                <w:fitText w:val="839" w:id="1654283008"/>
              </w:rPr>
              <w:t>趣</w:t>
            </w:r>
            <w:r w:rsidRPr="00000F02">
              <w:rPr>
                <w:rFonts w:hint="eastAsia"/>
                <w:kern w:val="0"/>
                <w:fitText w:val="839" w:id="1654283008"/>
              </w:rPr>
              <w:t>味</w:t>
            </w:r>
          </w:p>
        </w:tc>
      </w:tr>
      <w:tr w:rsidR="00547343" w14:paraId="7ADBA225" w14:textId="77777777" w:rsidTr="00C34D1E">
        <w:trPr>
          <w:trHeight w:val="1423"/>
        </w:trPr>
        <w:tc>
          <w:tcPr>
            <w:tcW w:w="9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93C4" w14:textId="77777777" w:rsidR="00B14B24" w:rsidRDefault="00547343" w:rsidP="00C34D1E">
            <w:pPr>
              <w:spacing w:line="720" w:lineRule="auto"/>
            </w:pPr>
            <w:r>
              <w:rPr>
                <w:rFonts w:hint="eastAsia"/>
              </w:rPr>
              <w:t>クラブ活動・スポーツ・文化活動等</w:t>
            </w:r>
          </w:p>
        </w:tc>
      </w:tr>
      <w:tr w:rsidR="00547343" w14:paraId="2E1FCACA" w14:textId="77777777" w:rsidTr="00C13566">
        <w:trPr>
          <w:trHeight w:val="1208"/>
        </w:trPr>
        <w:tc>
          <w:tcPr>
            <w:tcW w:w="9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700F" w14:textId="77777777" w:rsidR="00B14B24" w:rsidRDefault="00547343" w:rsidP="00C34D1E">
            <w:pPr>
              <w:spacing w:line="720" w:lineRule="auto"/>
            </w:pPr>
            <w:r>
              <w:rPr>
                <w:rFonts w:hint="eastAsia"/>
              </w:rPr>
              <w:t>健康状況、既往症</w:t>
            </w:r>
          </w:p>
        </w:tc>
      </w:tr>
      <w:tr w:rsidR="00547343" w14:paraId="421B7FCA" w14:textId="77777777" w:rsidTr="00C34D1E">
        <w:trPr>
          <w:trHeight w:val="1319"/>
        </w:trPr>
        <w:tc>
          <w:tcPr>
            <w:tcW w:w="9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6AF9" w14:textId="77777777" w:rsidR="00B14B24" w:rsidRDefault="00547343" w:rsidP="00C34D1E">
            <w:pPr>
              <w:spacing w:line="720" w:lineRule="auto"/>
            </w:pPr>
            <w:r>
              <w:rPr>
                <w:rFonts w:hint="eastAsia"/>
              </w:rPr>
              <w:t>自覚している性格</w:t>
            </w:r>
          </w:p>
        </w:tc>
      </w:tr>
      <w:tr w:rsidR="00547343" w14:paraId="55153D7E" w14:textId="77777777" w:rsidTr="00C34D1E">
        <w:trPr>
          <w:trHeight w:val="1521"/>
        </w:trPr>
        <w:tc>
          <w:tcPr>
            <w:tcW w:w="9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3E1A" w14:textId="77777777" w:rsidR="00B14B24" w:rsidRDefault="00000F02" w:rsidP="00C34D1E">
            <w:pPr>
              <w:spacing w:line="720" w:lineRule="auto"/>
            </w:pPr>
            <w:r>
              <w:rPr>
                <w:rFonts w:hint="eastAsia"/>
              </w:rPr>
              <w:t>志望の動機</w:t>
            </w:r>
          </w:p>
        </w:tc>
      </w:tr>
      <w:tr w:rsidR="00000F02" w14:paraId="6DB10C4F" w14:textId="77777777" w:rsidTr="00FF32F4">
        <w:trPr>
          <w:trHeight w:val="1549"/>
        </w:trPr>
        <w:tc>
          <w:tcPr>
            <w:tcW w:w="9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E0A5" w14:textId="77777777" w:rsidR="008728B2" w:rsidRDefault="008728B2" w:rsidP="00000F02">
            <w:pPr>
              <w:ind w:left="108"/>
            </w:pPr>
          </w:p>
          <w:p w14:paraId="298AD390" w14:textId="77777777" w:rsidR="00000F02" w:rsidRDefault="00A85742" w:rsidP="00000F02">
            <w:pPr>
              <w:ind w:left="108"/>
            </w:pPr>
            <w:r>
              <w:rPr>
                <w:rFonts w:hint="eastAsia"/>
              </w:rPr>
              <w:t>希望プログラムコース（注：複数選択は不可。1コースのみ選択し○で囲むこと。）</w:t>
            </w:r>
          </w:p>
          <w:p w14:paraId="4DE308F0" w14:textId="77777777" w:rsidR="00000F02" w:rsidRDefault="00000F02" w:rsidP="00000F02">
            <w:pPr>
              <w:ind w:left="108"/>
            </w:pPr>
          </w:p>
          <w:p w14:paraId="78018750" w14:textId="62F9BF5E" w:rsidR="00000F02" w:rsidRDefault="00000F02" w:rsidP="00C34D1E">
            <w:pPr>
              <w:ind w:left="112"/>
              <w:jc w:val="center"/>
            </w:pPr>
            <w:r>
              <w:rPr>
                <w:rFonts w:hint="eastAsia"/>
              </w:rPr>
              <w:t>内科</w:t>
            </w:r>
            <w:r w:rsidR="008A56E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8A56E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外科</w:t>
            </w:r>
            <w:r w:rsidR="008A56E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8A56E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小児科</w:t>
            </w:r>
            <w:r w:rsidR="008A56E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8A56E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産婦人科</w:t>
            </w:r>
            <w:r w:rsidR="008A56E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8A56E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特定診療科（特定</w:t>
            </w:r>
            <w:r w:rsidR="00B0425A">
              <w:rPr>
                <w:rFonts w:hint="eastAsia"/>
              </w:rPr>
              <w:t>診療科</w:t>
            </w:r>
            <w:r>
              <w:rPr>
                <w:rFonts w:hint="eastAsia"/>
              </w:rPr>
              <w:t xml:space="preserve">：　</w:t>
            </w:r>
            <w:r w:rsidR="00A8574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 w:rsidR="001443A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</w:tc>
      </w:tr>
    </w:tbl>
    <w:p w14:paraId="1E09D07B" w14:textId="0080496D" w:rsidR="00547343" w:rsidRDefault="00547343" w:rsidP="00C34D1E"/>
    <w:sectPr w:rsidR="00547343" w:rsidSect="00C13566">
      <w:pgSz w:w="11906" w:h="16838" w:code="9"/>
      <w:pgMar w:top="851" w:right="1134" w:bottom="567" w:left="1134" w:header="567" w:footer="567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60D74" w14:textId="77777777" w:rsidR="004E1C2A" w:rsidRDefault="004E1C2A" w:rsidP="00370A77">
      <w:r>
        <w:separator/>
      </w:r>
    </w:p>
  </w:endnote>
  <w:endnote w:type="continuationSeparator" w:id="0">
    <w:p w14:paraId="3338C63D" w14:textId="77777777" w:rsidR="004E1C2A" w:rsidRDefault="004E1C2A" w:rsidP="00370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1E21A" w14:textId="77777777" w:rsidR="004E1C2A" w:rsidRDefault="004E1C2A" w:rsidP="00370A77">
      <w:r>
        <w:separator/>
      </w:r>
    </w:p>
  </w:footnote>
  <w:footnote w:type="continuationSeparator" w:id="0">
    <w:p w14:paraId="6F4C8FF2" w14:textId="77777777" w:rsidR="004E1C2A" w:rsidRDefault="004E1C2A" w:rsidP="00370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210"/>
  <w:drawingGridHorizontalSpacing w:val="105"/>
  <w:drawingGridVerticalSpacing w:val="287"/>
  <w:displayHorizontalDrawingGridEvery w:val="0"/>
  <w:characterSpacingControl w:val="doNotCompress"/>
  <w:hdrShapeDefaults>
    <o:shapedefaults v:ext="edit" spidmax="2050" style="mso-position-horizontal-relative:page;mso-position-vertical-relative:page" fillcolor="white">
      <v:fill color="white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suppressBottom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62"/>
    <w:rsid w:val="00000F02"/>
    <w:rsid w:val="000A5C89"/>
    <w:rsid w:val="00121598"/>
    <w:rsid w:val="001217CF"/>
    <w:rsid w:val="001421CD"/>
    <w:rsid w:val="001439E5"/>
    <w:rsid w:val="001443A8"/>
    <w:rsid w:val="0017751B"/>
    <w:rsid w:val="00182E5F"/>
    <w:rsid w:val="001F0A88"/>
    <w:rsid w:val="00252409"/>
    <w:rsid w:val="00257CAF"/>
    <w:rsid w:val="002A2EC5"/>
    <w:rsid w:val="002A7006"/>
    <w:rsid w:val="002C5422"/>
    <w:rsid w:val="002C5793"/>
    <w:rsid w:val="003212B8"/>
    <w:rsid w:val="00325D35"/>
    <w:rsid w:val="00370A77"/>
    <w:rsid w:val="00377962"/>
    <w:rsid w:val="00442815"/>
    <w:rsid w:val="004E1C2A"/>
    <w:rsid w:val="00505341"/>
    <w:rsid w:val="005159E8"/>
    <w:rsid w:val="0052198F"/>
    <w:rsid w:val="00547343"/>
    <w:rsid w:val="005D454B"/>
    <w:rsid w:val="00606780"/>
    <w:rsid w:val="006672A8"/>
    <w:rsid w:val="007837A8"/>
    <w:rsid w:val="007875E0"/>
    <w:rsid w:val="007A5266"/>
    <w:rsid w:val="007B0B93"/>
    <w:rsid w:val="00816FA6"/>
    <w:rsid w:val="008728B2"/>
    <w:rsid w:val="008A56E8"/>
    <w:rsid w:val="00937B87"/>
    <w:rsid w:val="00942BE0"/>
    <w:rsid w:val="009917F9"/>
    <w:rsid w:val="009F1794"/>
    <w:rsid w:val="00A03468"/>
    <w:rsid w:val="00A10757"/>
    <w:rsid w:val="00A668C6"/>
    <w:rsid w:val="00A85742"/>
    <w:rsid w:val="00AB05DA"/>
    <w:rsid w:val="00B0425A"/>
    <w:rsid w:val="00B1087C"/>
    <w:rsid w:val="00B14B24"/>
    <w:rsid w:val="00B17C80"/>
    <w:rsid w:val="00B34980"/>
    <w:rsid w:val="00B5778B"/>
    <w:rsid w:val="00B923A5"/>
    <w:rsid w:val="00BC5CE3"/>
    <w:rsid w:val="00C13566"/>
    <w:rsid w:val="00C34D1E"/>
    <w:rsid w:val="00C61829"/>
    <w:rsid w:val="00C70117"/>
    <w:rsid w:val="00D1333D"/>
    <w:rsid w:val="00D17F65"/>
    <w:rsid w:val="00DD6A71"/>
    <w:rsid w:val="00DE18F4"/>
    <w:rsid w:val="00E633A2"/>
    <w:rsid w:val="00E852AC"/>
    <w:rsid w:val="00EB1076"/>
    <w:rsid w:val="00F63F15"/>
    <w:rsid w:val="00FE0686"/>
    <w:rsid w:val="00FF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white">
      <v:fill color="white"/>
      <v:stroke weight=".5pt"/>
      <v:textbox inset="0,0,0,0"/>
    </o:shapedefaults>
    <o:shapelayout v:ext="edit">
      <o:idmap v:ext="edit" data="2"/>
    </o:shapelayout>
  </w:shapeDefaults>
  <w:decimalSymbol w:val="."/>
  <w:listSeparator w:val=","/>
  <w14:docId w14:val="7D324B12"/>
  <w15:chartTrackingRefBased/>
  <w15:docId w15:val="{05CDEE5D-D06F-4F9D-9A66-273E0D28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0A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70A77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370A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70A77"/>
    <w:rPr>
      <w:rFonts w:ascii="ＭＳ 明朝"/>
      <w:kern w:val="2"/>
      <w:sz w:val="21"/>
      <w:szCs w:val="24"/>
    </w:rPr>
  </w:style>
  <w:style w:type="paragraph" w:styleId="a7">
    <w:name w:val="Balloon Text"/>
    <w:basedOn w:val="a"/>
    <w:link w:val="a8"/>
    <w:rsid w:val="0044281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4281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chikayo\Application%20Data\Microsoft\Templates\KindWorkForTable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347EB-193C-4928-A13B-2D90260B2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KindWorkForTable.dot</Template>
  <TotalTime>1</TotalTime>
  <Pages>2</Pages>
  <Words>439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subject/>
  <dc:creator>20071881</dc:creator>
  <cp:keywords/>
  <cp:lastModifiedBy>志水早苗</cp:lastModifiedBy>
  <cp:revision>2</cp:revision>
  <cp:lastPrinted>2026-06-05T08:45:00Z</cp:lastPrinted>
  <dcterms:created xsi:type="dcterms:W3CDTF">2026-06-05T08:45:00Z</dcterms:created>
  <dcterms:modified xsi:type="dcterms:W3CDTF">2026-06-05T08:45:00Z</dcterms:modified>
</cp:coreProperties>
</file>